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-876"/>
        <w:tblW w:w="11212" w:type="dxa"/>
        <w:tblLook w:val="04A0" w:firstRow="1" w:lastRow="0" w:firstColumn="1" w:lastColumn="0" w:noHBand="0" w:noVBand="1"/>
      </w:tblPr>
      <w:tblGrid>
        <w:gridCol w:w="11212"/>
      </w:tblGrid>
      <w:tr w:rsidR="00506C99" w:rsidRPr="00FB5528" w:rsidTr="00FB5528">
        <w:trPr>
          <w:trHeight w:val="1430"/>
        </w:trPr>
        <w:tc>
          <w:tcPr>
            <w:tcW w:w="11212" w:type="dxa"/>
            <w:shd w:val="clear" w:color="auto" w:fill="auto"/>
          </w:tcPr>
          <w:p w:rsidR="00506C99" w:rsidRPr="00FB5528" w:rsidRDefault="00506C99" w:rsidP="00FB5528">
            <w:pPr>
              <w:jc w:val="center"/>
              <w:rPr>
                <w:b/>
                <w:sz w:val="28"/>
              </w:rPr>
            </w:pPr>
            <w:bookmarkStart w:id="0" w:name="_GoBack"/>
            <w:bookmarkEnd w:id="0"/>
            <w:r w:rsidRPr="00FB5528">
              <w:rPr>
                <w:b/>
                <w:sz w:val="28"/>
              </w:rPr>
              <w:t xml:space="preserve">College Name </w:t>
            </w:r>
          </w:p>
          <w:p w:rsidR="00506C99" w:rsidRPr="00FB5528" w:rsidRDefault="00506C99" w:rsidP="00FB5528">
            <w:pPr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 w:rsidRPr="00FB5528">
              <w:rPr>
                <w:b/>
                <w:sz w:val="28"/>
              </w:rPr>
              <w:t>Address and Email</w:t>
            </w:r>
          </w:p>
        </w:tc>
      </w:tr>
    </w:tbl>
    <w:p w:rsidR="008A7706" w:rsidRPr="004B5B6D" w:rsidRDefault="00B47830" w:rsidP="004B5B6D">
      <w:pPr>
        <w:jc w:val="center"/>
        <w:rPr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-749935</wp:posOffset>
                </wp:positionH>
                <wp:positionV relativeFrom="paragraph">
                  <wp:posOffset>471805</wp:posOffset>
                </wp:positionV>
                <wp:extent cx="7772400" cy="45720"/>
                <wp:effectExtent l="0" t="0" r="0" b="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72400" cy="4572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7785E0" id="Rectangle 10" o:spid="_x0000_s1026" style="position:absolute;margin-left:-59.05pt;margin-top:37.15pt;width:612pt;height:3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" fillcolor="#4472c4" strokecolor="#2f528f" strokeweight="1pt">
                <v:path arrowok="t"/>
              </v:rect>
            </w:pict>
          </mc:Fallback>
        </mc:AlternateContent>
      </w:r>
    </w:p>
    <w:tbl>
      <w:tblPr>
        <w:tblW w:w="10890" w:type="dxa"/>
        <w:tblInd w:w="-185" w:type="dxa"/>
        <w:tblLook w:val="04A0" w:firstRow="1" w:lastRow="0" w:firstColumn="1" w:lastColumn="0" w:noHBand="0" w:noVBand="1"/>
      </w:tblPr>
      <w:tblGrid>
        <w:gridCol w:w="1957"/>
        <w:gridCol w:w="293"/>
        <w:gridCol w:w="3150"/>
        <w:gridCol w:w="3330"/>
        <w:gridCol w:w="2160"/>
      </w:tblGrid>
      <w:tr w:rsidR="007B466C" w:rsidRPr="00FB5528" w:rsidTr="004B5B6D">
        <w:trPr>
          <w:trHeight w:val="283"/>
        </w:trPr>
        <w:tc>
          <w:tcPr>
            <w:tcW w:w="1957" w:type="dxa"/>
            <w:shd w:val="clear" w:color="auto" w:fill="auto"/>
          </w:tcPr>
          <w:p w:rsidR="007B466C" w:rsidRPr="00FB5528" w:rsidRDefault="007B466C" w:rsidP="0007259E">
            <w:pPr>
              <w:rPr>
                <w:rFonts w:ascii="Arial Narrow" w:hAnsi="Arial Narrow"/>
                <w:szCs w:val="16"/>
              </w:rPr>
            </w:pPr>
            <w:r w:rsidRPr="00FB5528">
              <w:rPr>
                <w:rFonts w:ascii="Arial Narrow" w:hAnsi="Arial Narrow"/>
                <w:szCs w:val="16"/>
              </w:rPr>
              <w:t>Name</w:t>
            </w:r>
            <w:r w:rsidRPr="00FB5528">
              <w:rPr>
                <w:rFonts w:ascii="Arial Narrow" w:hAnsi="Arial Narrow"/>
                <w:szCs w:val="16"/>
              </w:rPr>
              <w:tab/>
            </w:r>
          </w:p>
        </w:tc>
        <w:tc>
          <w:tcPr>
            <w:tcW w:w="293" w:type="dxa"/>
            <w:shd w:val="clear" w:color="auto" w:fill="auto"/>
          </w:tcPr>
          <w:p w:rsidR="007B466C" w:rsidRPr="00FB5528" w:rsidRDefault="007B466C" w:rsidP="0007259E">
            <w:pPr>
              <w:rPr>
                <w:rFonts w:ascii="Arial Narrow" w:hAnsi="Arial Narrow"/>
                <w:szCs w:val="16"/>
              </w:rPr>
            </w:pPr>
            <w:r w:rsidRPr="00FB5528">
              <w:rPr>
                <w:rFonts w:ascii="Arial Narrow" w:hAnsi="Arial Narrow"/>
                <w:szCs w:val="16"/>
              </w:rPr>
              <w:t>:</w:t>
            </w:r>
          </w:p>
        </w:tc>
        <w:tc>
          <w:tcPr>
            <w:tcW w:w="3150" w:type="dxa"/>
            <w:shd w:val="clear" w:color="auto" w:fill="auto"/>
          </w:tcPr>
          <w:p w:rsidR="007B466C" w:rsidRPr="00FB5528" w:rsidRDefault="007B466C" w:rsidP="0007259E">
            <w:pPr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3330" w:type="dxa"/>
            <w:shd w:val="clear" w:color="auto" w:fill="auto"/>
          </w:tcPr>
          <w:p w:rsidR="007B466C" w:rsidRPr="00FB5528" w:rsidRDefault="007B466C" w:rsidP="0007259E">
            <w:pPr>
              <w:rPr>
                <w:rFonts w:ascii="Arial Narrow" w:hAnsi="Arial Narrow"/>
                <w:szCs w:val="16"/>
              </w:rPr>
            </w:pPr>
            <w:r w:rsidRPr="00FB5528">
              <w:rPr>
                <w:rFonts w:ascii="Arial Narrow" w:hAnsi="Arial Narrow"/>
                <w:szCs w:val="16"/>
              </w:rPr>
              <w:t xml:space="preserve">Duration of Program </w:t>
            </w:r>
          </w:p>
        </w:tc>
        <w:tc>
          <w:tcPr>
            <w:tcW w:w="2160" w:type="dxa"/>
            <w:shd w:val="clear" w:color="auto" w:fill="auto"/>
          </w:tcPr>
          <w:p w:rsidR="007B466C" w:rsidRPr="00FB5528" w:rsidRDefault="007B466C" w:rsidP="0007259E">
            <w:pPr>
              <w:rPr>
                <w:rFonts w:ascii="Arial Narrow" w:hAnsi="Arial Narrow"/>
                <w:b/>
                <w:sz w:val="18"/>
                <w:szCs w:val="16"/>
              </w:rPr>
            </w:pPr>
            <w:r w:rsidRPr="00FB5528">
              <w:rPr>
                <w:rFonts w:ascii="Arial Narrow" w:hAnsi="Arial Narrow"/>
                <w:b/>
                <w:sz w:val="18"/>
                <w:szCs w:val="16"/>
              </w:rPr>
              <w:t xml:space="preserve">: </w:t>
            </w:r>
          </w:p>
        </w:tc>
      </w:tr>
      <w:tr w:rsidR="007B466C" w:rsidRPr="00FB5528" w:rsidTr="004B5B6D">
        <w:trPr>
          <w:trHeight w:val="243"/>
        </w:trPr>
        <w:tc>
          <w:tcPr>
            <w:tcW w:w="1957" w:type="dxa"/>
            <w:shd w:val="clear" w:color="auto" w:fill="auto"/>
          </w:tcPr>
          <w:p w:rsidR="007B466C" w:rsidRPr="00FB5528" w:rsidRDefault="007B466C" w:rsidP="0007259E">
            <w:pPr>
              <w:rPr>
                <w:rFonts w:ascii="Arial Narrow" w:hAnsi="Arial Narrow"/>
                <w:szCs w:val="16"/>
              </w:rPr>
            </w:pPr>
            <w:r w:rsidRPr="00FB5528">
              <w:rPr>
                <w:rFonts w:ascii="Arial Narrow" w:hAnsi="Arial Narrow"/>
                <w:szCs w:val="16"/>
              </w:rPr>
              <w:t xml:space="preserve">Name of Institution </w:t>
            </w:r>
          </w:p>
        </w:tc>
        <w:tc>
          <w:tcPr>
            <w:tcW w:w="293" w:type="dxa"/>
            <w:shd w:val="clear" w:color="auto" w:fill="auto"/>
          </w:tcPr>
          <w:p w:rsidR="007B466C" w:rsidRPr="00FB5528" w:rsidRDefault="007B466C" w:rsidP="0007259E">
            <w:pPr>
              <w:rPr>
                <w:rFonts w:ascii="Arial Narrow" w:hAnsi="Arial Narrow"/>
                <w:szCs w:val="16"/>
              </w:rPr>
            </w:pPr>
            <w:r w:rsidRPr="00FB5528">
              <w:rPr>
                <w:rFonts w:ascii="Arial Narrow" w:hAnsi="Arial Narrow"/>
                <w:szCs w:val="16"/>
              </w:rPr>
              <w:t>:</w:t>
            </w:r>
          </w:p>
        </w:tc>
        <w:tc>
          <w:tcPr>
            <w:tcW w:w="3150" w:type="dxa"/>
            <w:shd w:val="clear" w:color="auto" w:fill="auto"/>
          </w:tcPr>
          <w:p w:rsidR="007B466C" w:rsidRPr="00FB5528" w:rsidRDefault="007B466C" w:rsidP="0007259E">
            <w:pPr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3330" w:type="dxa"/>
            <w:shd w:val="clear" w:color="auto" w:fill="auto"/>
          </w:tcPr>
          <w:p w:rsidR="007B466C" w:rsidRPr="00FB5528" w:rsidRDefault="007B466C" w:rsidP="00BD687F">
            <w:pPr>
              <w:rPr>
                <w:rFonts w:ascii="Arial Narrow" w:hAnsi="Arial Narrow"/>
                <w:szCs w:val="16"/>
              </w:rPr>
            </w:pPr>
            <w:r w:rsidRPr="00FB5528">
              <w:rPr>
                <w:rFonts w:ascii="Arial Narrow" w:hAnsi="Arial Narrow"/>
                <w:szCs w:val="16"/>
              </w:rPr>
              <w:t xml:space="preserve">Date of </w:t>
            </w:r>
            <w:r w:rsidR="00BD687F" w:rsidRPr="00FB5528">
              <w:rPr>
                <w:rFonts w:ascii="Arial Narrow" w:hAnsi="Arial Narrow"/>
                <w:szCs w:val="16"/>
              </w:rPr>
              <w:t xml:space="preserve">Result  Publications </w:t>
            </w:r>
          </w:p>
        </w:tc>
        <w:tc>
          <w:tcPr>
            <w:tcW w:w="2160" w:type="dxa"/>
            <w:shd w:val="clear" w:color="auto" w:fill="auto"/>
          </w:tcPr>
          <w:p w:rsidR="007B466C" w:rsidRPr="00FB5528" w:rsidRDefault="007B466C" w:rsidP="0007259E">
            <w:pPr>
              <w:rPr>
                <w:b/>
              </w:rPr>
            </w:pPr>
            <w:r w:rsidRPr="00FB5528">
              <w:rPr>
                <w:rFonts w:ascii="Arial Narrow" w:hAnsi="Arial Narrow"/>
                <w:b/>
                <w:sz w:val="18"/>
                <w:szCs w:val="16"/>
              </w:rPr>
              <w:t xml:space="preserve">: </w:t>
            </w:r>
          </w:p>
        </w:tc>
      </w:tr>
      <w:tr w:rsidR="007B466C" w:rsidRPr="00FB5528" w:rsidTr="004B5B6D">
        <w:trPr>
          <w:trHeight w:val="233"/>
        </w:trPr>
        <w:tc>
          <w:tcPr>
            <w:tcW w:w="1957" w:type="dxa"/>
            <w:shd w:val="clear" w:color="auto" w:fill="auto"/>
          </w:tcPr>
          <w:p w:rsidR="007B466C" w:rsidRPr="00FB5528" w:rsidRDefault="007B466C" w:rsidP="0007259E">
            <w:pPr>
              <w:rPr>
                <w:rFonts w:ascii="Arial Narrow" w:hAnsi="Arial Narrow"/>
                <w:szCs w:val="16"/>
              </w:rPr>
            </w:pPr>
            <w:r w:rsidRPr="00FB5528">
              <w:rPr>
                <w:rFonts w:ascii="Arial Narrow" w:hAnsi="Arial Narrow"/>
                <w:szCs w:val="16"/>
              </w:rPr>
              <w:t xml:space="preserve">Roll / Reg No </w:t>
            </w:r>
          </w:p>
        </w:tc>
        <w:tc>
          <w:tcPr>
            <w:tcW w:w="293" w:type="dxa"/>
            <w:shd w:val="clear" w:color="auto" w:fill="auto"/>
          </w:tcPr>
          <w:p w:rsidR="007B466C" w:rsidRPr="00FB5528" w:rsidRDefault="007B466C" w:rsidP="0007259E">
            <w:pPr>
              <w:rPr>
                <w:rFonts w:ascii="Arial Narrow" w:hAnsi="Arial Narrow"/>
                <w:szCs w:val="16"/>
              </w:rPr>
            </w:pPr>
            <w:r w:rsidRPr="00FB5528">
              <w:rPr>
                <w:rFonts w:ascii="Arial Narrow" w:hAnsi="Arial Narrow"/>
                <w:szCs w:val="16"/>
              </w:rPr>
              <w:t>:</w:t>
            </w:r>
          </w:p>
        </w:tc>
        <w:tc>
          <w:tcPr>
            <w:tcW w:w="3150" w:type="dxa"/>
            <w:shd w:val="clear" w:color="auto" w:fill="auto"/>
          </w:tcPr>
          <w:p w:rsidR="007B466C" w:rsidRPr="00FB5528" w:rsidRDefault="007B466C" w:rsidP="0007259E">
            <w:pPr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3330" w:type="dxa"/>
            <w:shd w:val="clear" w:color="auto" w:fill="auto"/>
          </w:tcPr>
          <w:p w:rsidR="007B466C" w:rsidRPr="00FB5528" w:rsidRDefault="007B466C" w:rsidP="0007259E">
            <w:pPr>
              <w:rPr>
                <w:rFonts w:ascii="Arial Narrow" w:hAnsi="Arial Narrow"/>
                <w:szCs w:val="16"/>
              </w:rPr>
            </w:pPr>
            <w:r w:rsidRPr="00FB5528">
              <w:rPr>
                <w:rFonts w:ascii="Arial Narrow" w:hAnsi="Arial Narrow"/>
                <w:szCs w:val="16"/>
              </w:rPr>
              <w:t xml:space="preserve">Medium of instructions &amp; examinations </w:t>
            </w:r>
          </w:p>
        </w:tc>
        <w:tc>
          <w:tcPr>
            <w:tcW w:w="2160" w:type="dxa"/>
            <w:shd w:val="clear" w:color="auto" w:fill="auto"/>
          </w:tcPr>
          <w:p w:rsidR="007B466C" w:rsidRPr="00FB5528" w:rsidRDefault="007B466C" w:rsidP="0007259E">
            <w:pPr>
              <w:rPr>
                <w:b/>
              </w:rPr>
            </w:pPr>
            <w:r w:rsidRPr="00FB5528">
              <w:rPr>
                <w:rFonts w:ascii="Arial Narrow" w:hAnsi="Arial Narrow"/>
                <w:b/>
                <w:sz w:val="18"/>
                <w:szCs w:val="16"/>
              </w:rPr>
              <w:t xml:space="preserve">: </w:t>
            </w:r>
          </w:p>
        </w:tc>
      </w:tr>
      <w:tr w:rsidR="007B466C" w:rsidRPr="00FB5528" w:rsidTr="004B5B6D">
        <w:trPr>
          <w:trHeight w:val="303"/>
        </w:trPr>
        <w:tc>
          <w:tcPr>
            <w:tcW w:w="1957" w:type="dxa"/>
            <w:shd w:val="clear" w:color="auto" w:fill="auto"/>
          </w:tcPr>
          <w:p w:rsidR="007B466C" w:rsidRPr="00FB5528" w:rsidRDefault="007B466C" w:rsidP="0007259E">
            <w:pPr>
              <w:rPr>
                <w:rFonts w:ascii="Arial Narrow" w:hAnsi="Arial Narrow"/>
              </w:rPr>
            </w:pPr>
            <w:r w:rsidRPr="00FB5528">
              <w:rPr>
                <w:rFonts w:ascii="Arial Narrow" w:hAnsi="Arial Narrow"/>
              </w:rPr>
              <w:t>Session</w:t>
            </w:r>
          </w:p>
        </w:tc>
        <w:tc>
          <w:tcPr>
            <w:tcW w:w="293" w:type="dxa"/>
            <w:shd w:val="clear" w:color="auto" w:fill="auto"/>
          </w:tcPr>
          <w:p w:rsidR="007B466C" w:rsidRPr="00FB5528" w:rsidRDefault="007B466C" w:rsidP="0007259E">
            <w:pPr>
              <w:rPr>
                <w:rFonts w:ascii="Arial Narrow" w:hAnsi="Arial Narrow"/>
                <w:szCs w:val="16"/>
              </w:rPr>
            </w:pPr>
            <w:r w:rsidRPr="00FB5528">
              <w:rPr>
                <w:rFonts w:ascii="Arial Narrow" w:hAnsi="Arial Narrow"/>
                <w:szCs w:val="16"/>
              </w:rPr>
              <w:t>:</w:t>
            </w:r>
          </w:p>
        </w:tc>
        <w:tc>
          <w:tcPr>
            <w:tcW w:w="3150" w:type="dxa"/>
            <w:shd w:val="clear" w:color="auto" w:fill="auto"/>
          </w:tcPr>
          <w:p w:rsidR="007B466C" w:rsidRPr="00FB5528" w:rsidRDefault="007B466C" w:rsidP="0007259E">
            <w:pPr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3330" w:type="dxa"/>
            <w:shd w:val="clear" w:color="auto" w:fill="auto"/>
          </w:tcPr>
          <w:p w:rsidR="007B466C" w:rsidRPr="00FB5528" w:rsidRDefault="007B466C" w:rsidP="0007259E">
            <w:pPr>
              <w:rPr>
                <w:rFonts w:ascii="Arial Narrow" w:hAnsi="Arial Narrow"/>
                <w:szCs w:val="16"/>
              </w:rPr>
            </w:pPr>
            <w:r w:rsidRPr="00FB5528">
              <w:rPr>
                <w:rFonts w:ascii="Arial Narrow" w:hAnsi="Arial Narrow"/>
                <w:szCs w:val="16"/>
              </w:rPr>
              <w:t xml:space="preserve">Status  </w:t>
            </w:r>
          </w:p>
        </w:tc>
        <w:tc>
          <w:tcPr>
            <w:tcW w:w="2160" w:type="dxa"/>
            <w:shd w:val="clear" w:color="auto" w:fill="auto"/>
          </w:tcPr>
          <w:p w:rsidR="007B466C" w:rsidRPr="00FB5528" w:rsidRDefault="007B466C" w:rsidP="0007259E">
            <w:pPr>
              <w:rPr>
                <w:b/>
              </w:rPr>
            </w:pPr>
            <w:r w:rsidRPr="00FB5528">
              <w:rPr>
                <w:rFonts w:ascii="Arial Narrow" w:hAnsi="Arial Narrow"/>
                <w:b/>
                <w:sz w:val="18"/>
                <w:szCs w:val="16"/>
              </w:rPr>
              <w:t xml:space="preserve">: </w:t>
            </w:r>
          </w:p>
        </w:tc>
      </w:tr>
      <w:tr w:rsidR="007B466C" w:rsidRPr="00FB5528" w:rsidTr="004B5B6D">
        <w:trPr>
          <w:gridAfter w:val="2"/>
          <w:wAfter w:w="5490" w:type="dxa"/>
          <w:trHeight w:val="258"/>
        </w:trPr>
        <w:tc>
          <w:tcPr>
            <w:tcW w:w="1957" w:type="dxa"/>
            <w:shd w:val="clear" w:color="auto" w:fill="auto"/>
          </w:tcPr>
          <w:p w:rsidR="007B466C" w:rsidRPr="00FB5528" w:rsidRDefault="007B466C" w:rsidP="0007259E">
            <w:pPr>
              <w:rPr>
                <w:rFonts w:ascii="Arial Narrow" w:hAnsi="Arial Narrow"/>
              </w:rPr>
            </w:pPr>
            <w:r w:rsidRPr="00FB5528">
              <w:rPr>
                <w:rFonts w:ascii="Arial Narrow" w:hAnsi="Arial Narrow"/>
              </w:rPr>
              <w:t>Degree Name</w:t>
            </w:r>
          </w:p>
        </w:tc>
        <w:tc>
          <w:tcPr>
            <w:tcW w:w="293" w:type="dxa"/>
            <w:shd w:val="clear" w:color="auto" w:fill="auto"/>
          </w:tcPr>
          <w:p w:rsidR="007B466C" w:rsidRPr="00FB5528" w:rsidRDefault="007B466C" w:rsidP="0007259E">
            <w:pPr>
              <w:rPr>
                <w:rFonts w:ascii="Arial Narrow" w:hAnsi="Arial Narrow"/>
                <w:sz w:val="18"/>
                <w:szCs w:val="16"/>
              </w:rPr>
            </w:pPr>
            <w:r w:rsidRPr="00FB5528">
              <w:rPr>
                <w:rFonts w:ascii="Arial Narrow" w:hAnsi="Arial Narrow"/>
                <w:sz w:val="18"/>
                <w:szCs w:val="16"/>
              </w:rPr>
              <w:t>:</w:t>
            </w:r>
          </w:p>
        </w:tc>
        <w:tc>
          <w:tcPr>
            <w:tcW w:w="3150" w:type="dxa"/>
            <w:shd w:val="clear" w:color="auto" w:fill="auto"/>
          </w:tcPr>
          <w:p w:rsidR="007B466C" w:rsidRPr="00FB5528" w:rsidRDefault="007B466C" w:rsidP="0007259E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</w:tbl>
    <w:p w:rsidR="004B5B6D" w:rsidRPr="004B5B6D" w:rsidRDefault="004B5B6D" w:rsidP="004B5B6D">
      <w:pPr>
        <w:jc w:val="center"/>
      </w:pPr>
      <w:r>
        <w:t>1</w:t>
      </w:r>
      <w:r w:rsidRPr="004B5B6D">
        <w:rPr>
          <w:vertAlign w:val="superscript"/>
        </w:rPr>
        <w:t>St</w:t>
      </w:r>
      <w:r>
        <w:t xml:space="preserve"> prof /1</w:t>
      </w:r>
      <w:r w:rsidRPr="004B5B6D">
        <w:rPr>
          <w:vertAlign w:val="superscript"/>
        </w:rPr>
        <w:t>st</w:t>
      </w:r>
      <w:r>
        <w:t xml:space="preserve"> Year</w:t>
      </w:r>
    </w:p>
    <w:p w:rsidR="004B5B6D" w:rsidRDefault="004B5B6D" w:rsidP="004B5B6D"/>
    <w:tbl>
      <w:tblPr>
        <w:tblW w:w="10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30"/>
        <w:gridCol w:w="1533"/>
        <w:gridCol w:w="1533"/>
        <w:gridCol w:w="1613"/>
        <w:gridCol w:w="1996"/>
      </w:tblGrid>
      <w:tr w:rsidR="00FB5528" w:rsidRPr="00FB5528" w:rsidTr="00FB5528">
        <w:trPr>
          <w:trHeight w:val="261"/>
        </w:trPr>
        <w:tc>
          <w:tcPr>
            <w:tcW w:w="4030" w:type="dxa"/>
            <w:shd w:val="clear" w:color="auto" w:fill="auto"/>
          </w:tcPr>
          <w:p w:rsidR="00291646" w:rsidRPr="00FB5528" w:rsidRDefault="00BD687F" w:rsidP="004B5B6D">
            <w:r w:rsidRPr="00FB5528">
              <w:t>Subject N</w:t>
            </w:r>
            <w:r w:rsidR="00291646" w:rsidRPr="00FB5528">
              <w:t xml:space="preserve">ame </w:t>
            </w:r>
          </w:p>
        </w:tc>
        <w:tc>
          <w:tcPr>
            <w:tcW w:w="1533" w:type="dxa"/>
            <w:shd w:val="clear" w:color="auto" w:fill="auto"/>
          </w:tcPr>
          <w:p w:rsidR="00291646" w:rsidRPr="00FB5528" w:rsidRDefault="00291646" w:rsidP="004B5B6D">
            <w:r w:rsidRPr="00FB5528">
              <w:t>Credit Hour</w:t>
            </w:r>
            <w:r w:rsidR="00A270A0" w:rsidRPr="00FB5528">
              <w:t>s</w:t>
            </w:r>
          </w:p>
        </w:tc>
        <w:tc>
          <w:tcPr>
            <w:tcW w:w="1533" w:type="dxa"/>
            <w:shd w:val="clear" w:color="auto" w:fill="auto"/>
          </w:tcPr>
          <w:p w:rsidR="00291646" w:rsidRPr="00FB5528" w:rsidRDefault="00291646" w:rsidP="004B5B6D">
            <w:r w:rsidRPr="00FB5528">
              <w:t xml:space="preserve">Full Marks </w:t>
            </w:r>
          </w:p>
        </w:tc>
        <w:tc>
          <w:tcPr>
            <w:tcW w:w="1613" w:type="dxa"/>
            <w:shd w:val="clear" w:color="auto" w:fill="auto"/>
          </w:tcPr>
          <w:p w:rsidR="00291646" w:rsidRPr="00FB5528" w:rsidRDefault="00291646" w:rsidP="004B5B6D">
            <w:r w:rsidRPr="00FB5528">
              <w:t xml:space="preserve">Mark obtained </w:t>
            </w:r>
          </w:p>
        </w:tc>
        <w:tc>
          <w:tcPr>
            <w:tcW w:w="1996" w:type="dxa"/>
            <w:shd w:val="clear" w:color="auto" w:fill="auto"/>
          </w:tcPr>
          <w:p w:rsidR="00291646" w:rsidRPr="00FB5528" w:rsidRDefault="00291646" w:rsidP="004B5B6D">
            <w:r w:rsidRPr="00FB5528">
              <w:t xml:space="preserve">Result </w:t>
            </w:r>
          </w:p>
        </w:tc>
      </w:tr>
      <w:tr w:rsidR="00FB5528" w:rsidRPr="00FB5528" w:rsidTr="00FB5528">
        <w:trPr>
          <w:trHeight w:val="261"/>
        </w:trPr>
        <w:tc>
          <w:tcPr>
            <w:tcW w:w="4030" w:type="dxa"/>
            <w:shd w:val="clear" w:color="auto" w:fill="auto"/>
          </w:tcPr>
          <w:p w:rsidR="00291646" w:rsidRPr="00FB5528" w:rsidRDefault="00291646" w:rsidP="004B5B6D"/>
        </w:tc>
        <w:tc>
          <w:tcPr>
            <w:tcW w:w="1533" w:type="dxa"/>
            <w:shd w:val="clear" w:color="auto" w:fill="auto"/>
          </w:tcPr>
          <w:p w:rsidR="00291646" w:rsidRPr="00FB5528" w:rsidRDefault="00291646" w:rsidP="004B5B6D"/>
        </w:tc>
        <w:tc>
          <w:tcPr>
            <w:tcW w:w="1533" w:type="dxa"/>
            <w:shd w:val="clear" w:color="auto" w:fill="auto"/>
          </w:tcPr>
          <w:p w:rsidR="00291646" w:rsidRPr="00FB5528" w:rsidRDefault="00291646" w:rsidP="004B5B6D"/>
        </w:tc>
        <w:tc>
          <w:tcPr>
            <w:tcW w:w="1613" w:type="dxa"/>
            <w:shd w:val="clear" w:color="auto" w:fill="auto"/>
          </w:tcPr>
          <w:p w:rsidR="00291646" w:rsidRPr="00FB5528" w:rsidRDefault="00291646" w:rsidP="004B5B6D"/>
        </w:tc>
        <w:tc>
          <w:tcPr>
            <w:tcW w:w="1996" w:type="dxa"/>
            <w:shd w:val="clear" w:color="auto" w:fill="auto"/>
          </w:tcPr>
          <w:p w:rsidR="00291646" w:rsidRPr="00FB5528" w:rsidRDefault="00291646" w:rsidP="004B5B6D"/>
        </w:tc>
      </w:tr>
      <w:tr w:rsidR="00FB5528" w:rsidRPr="00FB5528" w:rsidTr="00FB5528">
        <w:trPr>
          <w:trHeight w:val="261"/>
        </w:trPr>
        <w:tc>
          <w:tcPr>
            <w:tcW w:w="4030" w:type="dxa"/>
            <w:shd w:val="clear" w:color="auto" w:fill="auto"/>
          </w:tcPr>
          <w:p w:rsidR="00291646" w:rsidRPr="00FB5528" w:rsidRDefault="00291646" w:rsidP="004B5B6D"/>
        </w:tc>
        <w:tc>
          <w:tcPr>
            <w:tcW w:w="1533" w:type="dxa"/>
            <w:shd w:val="clear" w:color="auto" w:fill="auto"/>
          </w:tcPr>
          <w:p w:rsidR="00291646" w:rsidRPr="00FB5528" w:rsidRDefault="00291646" w:rsidP="004B5B6D"/>
        </w:tc>
        <w:tc>
          <w:tcPr>
            <w:tcW w:w="1533" w:type="dxa"/>
            <w:shd w:val="clear" w:color="auto" w:fill="auto"/>
          </w:tcPr>
          <w:p w:rsidR="00291646" w:rsidRPr="00FB5528" w:rsidRDefault="00291646" w:rsidP="004B5B6D"/>
        </w:tc>
        <w:tc>
          <w:tcPr>
            <w:tcW w:w="1613" w:type="dxa"/>
            <w:shd w:val="clear" w:color="auto" w:fill="auto"/>
          </w:tcPr>
          <w:p w:rsidR="00291646" w:rsidRPr="00FB5528" w:rsidRDefault="00291646" w:rsidP="004B5B6D"/>
        </w:tc>
        <w:tc>
          <w:tcPr>
            <w:tcW w:w="1996" w:type="dxa"/>
            <w:shd w:val="clear" w:color="auto" w:fill="auto"/>
          </w:tcPr>
          <w:p w:rsidR="00291646" w:rsidRPr="00FB5528" w:rsidRDefault="00291646" w:rsidP="004B5B6D"/>
        </w:tc>
      </w:tr>
      <w:tr w:rsidR="00FB5528" w:rsidRPr="00FB5528" w:rsidTr="00FB5528">
        <w:trPr>
          <w:trHeight w:val="261"/>
        </w:trPr>
        <w:tc>
          <w:tcPr>
            <w:tcW w:w="4030" w:type="dxa"/>
            <w:shd w:val="clear" w:color="auto" w:fill="auto"/>
          </w:tcPr>
          <w:p w:rsidR="00291646" w:rsidRPr="00FB5528" w:rsidRDefault="00291646" w:rsidP="004B5B6D"/>
        </w:tc>
        <w:tc>
          <w:tcPr>
            <w:tcW w:w="1533" w:type="dxa"/>
            <w:shd w:val="clear" w:color="auto" w:fill="auto"/>
          </w:tcPr>
          <w:p w:rsidR="00291646" w:rsidRPr="00FB5528" w:rsidRDefault="00291646" w:rsidP="004B5B6D"/>
        </w:tc>
        <w:tc>
          <w:tcPr>
            <w:tcW w:w="1533" w:type="dxa"/>
            <w:shd w:val="clear" w:color="auto" w:fill="auto"/>
          </w:tcPr>
          <w:p w:rsidR="00291646" w:rsidRPr="00FB5528" w:rsidRDefault="00291646" w:rsidP="004B5B6D"/>
        </w:tc>
        <w:tc>
          <w:tcPr>
            <w:tcW w:w="1613" w:type="dxa"/>
            <w:shd w:val="clear" w:color="auto" w:fill="auto"/>
          </w:tcPr>
          <w:p w:rsidR="00291646" w:rsidRPr="00FB5528" w:rsidRDefault="00291646" w:rsidP="004B5B6D"/>
        </w:tc>
        <w:tc>
          <w:tcPr>
            <w:tcW w:w="1996" w:type="dxa"/>
            <w:shd w:val="clear" w:color="auto" w:fill="auto"/>
          </w:tcPr>
          <w:p w:rsidR="00291646" w:rsidRPr="00FB5528" w:rsidRDefault="00291646" w:rsidP="004B5B6D"/>
        </w:tc>
      </w:tr>
      <w:tr w:rsidR="00FB5528" w:rsidRPr="00FB5528" w:rsidTr="00FB5528">
        <w:trPr>
          <w:trHeight w:val="261"/>
        </w:trPr>
        <w:tc>
          <w:tcPr>
            <w:tcW w:w="4030" w:type="dxa"/>
            <w:shd w:val="clear" w:color="auto" w:fill="auto"/>
          </w:tcPr>
          <w:p w:rsidR="00291646" w:rsidRPr="00FB5528" w:rsidRDefault="00291646" w:rsidP="004B5B6D"/>
        </w:tc>
        <w:tc>
          <w:tcPr>
            <w:tcW w:w="1533" w:type="dxa"/>
            <w:shd w:val="clear" w:color="auto" w:fill="auto"/>
          </w:tcPr>
          <w:p w:rsidR="00291646" w:rsidRPr="00FB5528" w:rsidRDefault="00291646" w:rsidP="004B5B6D"/>
        </w:tc>
        <w:tc>
          <w:tcPr>
            <w:tcW w:w="1533" w:type="dxa"/>
            <w:shd w:val="clear" w:color="auto" w:fill="auto"/>
          </w:tcPr>
          <w:p w:rsidR="00291646" w:rsidRPr="00FB5528" w:rsidRDefault="00291646" w:rsidP="004B5B6D"/>
        </w:tc>
        <w:tc>
          <w:tcPr>
            <w:tcW w:w="1613" w:type="dxa"/>
            <w:shd w:val="clear" w:color="auto" w:fill="auto"/>
          </w:tcPr>
          <w:p w:rsidR="00291646" w:rsidRPr="00FB5528" w:rsidRDefault="00291646" w:rsidP="004B5B6D"/>
        </w:tc>
        <w:tc>
          <w:tcPr>
            <w:tcW w:w="1996" w:type="dxa"/>
            <w:shd w:val="clear" w:color="auto" w:fill="auto"/>
          </w:tcPr>
          <w:p w:rsidR="00291646" w:rsidRPr="00FB5528" w:rsidRDefault="00291646" w:rsidP="004B5B6D"/>
        </w:tc>
      </w:tr>
      <w:tr w:rsidR="00FB5528" w:rsidRPr="00FB5528" w:rsidTr="00FB5528">
        <w:trPr>
          <w:trHeight w:val="261"/>
        </w:trPr>
        <w:tc>
          <w:tcPr>
            <w:tcW w:w="4030" w:type="dxa"/>
            <w:shd w:val="clear" w:color="auto" w:fill="auto"/>
          </w:tcPr>
          <w:p w:rsidR="00291646" w:rsidRPr="00FB5528" w:rsidRDefault="00291646" w:rsidP="004B5B6D"/>
        </w:tc>
        <w:tc>
          <w:tcPr>
            <w:tcW w:w="1533" w:type="dxa"/>
            <w:shd w:val="clear" w:color="auto" w:fill="auto"/>
          </w:tcPr>
          <w:p w:rsidR="00291646" w:rsidRPr="00FB5528" w:rsidRDefault="00291646" w:rsidP="004B5B6D"/>
        </w:tc>
        <w:tc>
          <w:tcPr>
            <w:tcW w:w="1533" w:type="dxa"/>
            <w:shd w:val="clear" w:color="auto" w:fill="auto"/>
          </w:tcPr>
          <w:p w:rsidR="00291646" w:rsidRPr="00FB5528" w:rsidRDefault="00291646" w:rsidP="004B5B6D"/>
        </w:tc>
        <w:tc>
          <w:tcPr>
            <w:tcW w:w="1613" w:type="dxa"/>
            <w:shd w:val="clear" w:color="auto" w:fill="auto"/>
          </w:tcPr>
          <w:p w:rsidR="00291646" w:rsidRPr="00FB5528" w:rsidRDefault="00291646" w:rsidP="004B5B6D"/>
        </w:tc>
        <w:tc>
          <w:tcPr>
            <w:tcW w:w="1996" w:type="dxa"/>
            <w:shd w:val="clear" w:color="auto" w:fill="auto"/>
          </w:tcPr>
          <w:p w:rsidR="00291646" w:rsidRPr="00FB5528" w:rsidRDefault="00291646" w:rsidP="004B5B6D"/>
        </w:tc>
      </w:tr>
      <w:tr w:rsidR="00FB5528" w:rsidRPr="00FB5528" w:rsidTr="00FB5528">
        <w:trPr>
          <w:trHeight w:val="261"/>
        </w:trPr>
        <w:tc>
          <w:tcPr>
            <w:tcW w:w="4030" w:type="dxa"/>
            <w:shd w:val="clear" w:color="auto" w:fill="auto"/>
          </w:tcPr>
          <w:p w:rsidR="00291646" w:rsidRPr="00FB5528" w:rsidRDefault="00291646" w:rsidP="004B5B6D"/>
        </w:tc>
        <w:tc>
          <w:tcPr>
            <w:tcW w:w="1533" w:type="dxa"/>
            <w:shd w:val="clear" w:color="auto" w:fill="auto"/>
          </w:tcPr>
          <w:p w:rsidR="00291646" w:rsidRPr="00FB5528" w:rsidRDefault="00291646" w:rsidP="004B5B6D"/>
        </w:tc>
        <w:tc>
          <w:tcPr>
            <w:tcW w:w="1533" w:type="dxa"/>
            <w:shd w:val="clear" w:color="auto" w:fill="auto"/>
          </w:tcPr>
          <w:p w:rsidR="00291646" w:rsidRPr="00FB5528" w:rsidRDefault="00291646" w:rsidP="004B5B6D"/>
        </w:tc>
        <w:tc>
          <w:tcPr>
            <w:tcW w:w="1613" w:type="dxa"/>
            <w:shd w:val="clear" w:color="auto" w:fill="auto"/>
          </w:tcPr>
          <w:p w:rsidR="00291646" w:rsidRPr="00FB5528" w:rsidRDefault="00291646" w:rsidP="004B5B6D"/>
        </w:tc>
        <w:tc>
          <w:tcPr>
            <w:tcW w:w="1996" w:type="dxa"/>
            <w:shd w:val="clear" w:color="auto" w:fill="auto"/>
          </w:tcPr>
          <w:p w:rsidR="00291646" w:rsidRPr="00FB5528" w:rsidRDefault="00291646" w:rsidP="004B5B6D"/>
        </w:tc>
      </w:tr>
      <w:tr w:rsidR="00FB5528" w:rsidRPr="00FB5528" w:rsidTr="00FB5528">
        <w:trPr>
          <w:trHeight w:val="261"/>
        </w:trPr>
        <w:tc>
          <w:tcPr>
            <w:tcW w:w="4030" w:type="dxa"/>
            <w:shd w:val="clear" w:color="auto" w:fill="auto"/>
          </w:tcPr>
          <w:p w:rsidR="008A7706" w:rsidRPr="00FB5528" w:rsidRDefault="008A7706" w:rsidP="004B5B6D"/>
        </w:tc>
        <w:tc>
          <w:tcPr>
            <w:tcW w:w="1533" w:type="dxa"/>
            <w:shd w:val="clear" w:color="auto" w:fill="auto"/>
          </w:tcPr>
          <w:p w:rsidR="008A7706" w:rsidRPr="00FB5528" w:rsidRDefault="008A7706" w:rsidP="004B5B6D"/>
        </w:tc>
        <w:tc>
          <w:tcPr>
            <w:tcW w:w="1533" w:type="dxa"/>
            <w:shd w:val="clear" w:color="auto" w:fill="auto"/>
          </w:tcPr>
          <w:p w:rsidR="008A7706" w:rsidRPr="00FB5528" w:rsidRDefault="008A7706" w:rsidP="004B5B6D"/>
        </w:tc>
        <w:tc>
          <w:tcPr>
            <w:tcW w:w="1613" w:type="dxa"/>
            <w:shd w:val="clear" w:color="auto" w:fill="auto"/>
          </w:tcPr>
          <w:p w:rsidR="008A7706" w:rsidRPr="00FB5528" w:rsidRDefault="008A7706" w:rsidP="004B5B6D"/>
        </w:tc>
        <w:tc>
          <w:tcPr>
            <w:tcW w:w="1996" w:type="dxa"/>
            <w:shd w:val="clear" w:color="auto" w:fill="auto"/>
          </w:tcPr>
          <w:p w:rsidR="008A7706" w:rsidRPr="00FB5528" w:rsidRDefault="008A7706" w:rsidP="004B5B6D"/>
        </w:tc>
      </w:tr>
      <w:tr w:rsidR="00FB5528" w:rsidRPr="00FB5528" w:rsidTr="00FB5528">
        <w:trPr>
          <w:trHeight w:val="261"/>
        </w:trPr>
        <w:tc>
          <w:tcPr>
            <w:tcW w:w="4030" w:type="dxa"/>
            <w:shd w:val="clear" w:color="auto" w:fill="auto"/>
          </w:tcPr>
          <w:p w:rsidR="00FB5528" w:rsidRPr="00FB5528" w:rsidRDefault="00FB5528" w:rsidP="004B5B6D"/>
        </w:tc>
        <w:tc>
          <w:tcPr>
            <w:tcW w:w="1533" w:type="dxa"/>
            <w:shd w:val="clear" w:color="auto" w:fill="auto"/>
          </w:tcPr>
          <w:p w:rsidR="00FB5528" w:rsidRPr="00FB5528" w:rsidRDefault="00FB5528" w:rsidP="004B5B6D"/>
        </w:tc>
        <w:tc>
          <w:tcPr>
            <w:tcW w:w="1533" w:type="dxa"/>
            <w:shd w:val="clear" w:color="auto" w:fill="auto"/>
          </w:tcPr>
          <w:p w:rsidR="00FB5528" w:rsidRPr="00FB5528" w:rsidRDefault="00FB5528" w:rsidP="004B5B6D"/>
        </w:tc>
        <w:tc>
          <w:tcPr>
            <w:tcW w:w="1613" w:type="dxa"/>
            <w:shd w:val="clear" w:color="auto" w:fill="auto"/>
          </w:tcPr>
          <w:p w:rsidR="00FB5528" w:rsidRPr="00FB5528" w:rsidRDefault="00FB5528" w:rsidP="004B5B6D"/>
        </w:tc>
        <w:tc>
          <w:tcPr>
            <w:tcW w:w="1996" w:type="dxa"/>
            <w:shd w:val="clear" w:color="auto" w:fill="auto"/>
          </w:tcPr>
          <w:p w:rsidR="00FB5528" w:rsidRPr="00FB5528" w:rsidRDefault="00FB5528" w:rsidP="004B5B6D"/>
        </w:tc>
      </w:tr>
      <w:tr w:rsidR="00FB5528" w:rsidRPr="00FB5528" w:rsidTr="00FB5528">
        <w:trPr>
          <w:trHeight w:val="261"/>
        </w:trPr>
        <w:tc>
          <w:tcPr>
            <w:tcW w:w="4030" w:type="dxa"/>
            <w:shd w:val="clear" w:color="auto" w:fill="auto"/>
          </w:tcPr>
          <w:p w:rsidR="00FB5528" w:rsidRPr="00FB5528" w:rsidRDefault="00FB5528" w:rsidP="004B5B6D"/>
        </w:tc>
        <w:tc>
          <w:tcPr>
            <w:tcW w:w="1533" w:type="dxa"/>
            <w:shd w:val="clear" w:color="auto" w:fill="auto"/>
          </w:tcPr>
          <w:p w:rsidR="00FB5528" w:rsidRPr="00FB5528" w:rsidRDefault="00FB5528" w:rsidP="004B5B6D"/>
        </w:tc>
        <w:tc>
          <w:tcPr>
            <w:tcW w:w="1533" w:type="dxa"/>
            <w:shd w:val="clear" w:color="auto" w:fill="auto"/>
          </w:tcPr>
          <w:p w:rsidR="00FB5528" w:rsidRPr="00FB5528" w:rsidRDefault="00FB5528" w:rsidP="004B5B6D"/>
        </w:tc>
        <w:tc>
          <w:tcPr>
            <w:tcW w:w="1613" w:type="dxa"/>
            <w:shd w:val="clear" w:color="auto" w:fill="auto"/>
          </w:tcPr>
          <w:p w:rsidR="00FB5528" w:rsidRPr="00FB5528" w:rsidRDefault="00FB5528" w:rsidP="004B5B6D"/>
        </w:tc>
        <w:tc>
          <w:tcPr>
            <w:tcW w:w="1996" w:type="dxa"/>
            <w:shd w:val="clear" w:color="auto" w:fill="auto"/>
          </w:tcPr>
          <w:p w:rsidR="00FB5528" w:rsidRPr="00FB5528" w:rsidRDefault="00FB5528" w:rsidP="004B5B6D"/>
        </w:tc>
      </w:tr>
      <w:tr w:rsidR="00FB5528" w:rsidRPr="00FB5528" w:rsidTr="00FB5528">
        <w:trPr>
          <w:trHeight w:val="261"/>
        </w:trPr>
        <w:tc>
          <w:tcPr>
            <w:tcW w:w="4030" w:type="dxa"/>
            <w:shd w:val="clear" w:color="auto" w:fill="auto"/>
          </w:tcPr>
          <w:p w:rsidR="00FB5528" w:rsidRPr="00FB5528" w:rsidRDefault="00FB5528" w:rsidP="004B5B6D"/>
        </w:tc>
        <w:tc>
          <w:tcPr>
            <w:tcW w:w="1533" w:type="dxa"/>
            <w:shd w:val="clear" w:color="auto" w:fill="auto"/>
          </w:tcPr>
          <w:p w:rsidR="00FB5528" w:rsidRPr="00FB5528" w:rsidRDefault="00FB5528" w:rsidP="004B5B6D"/>
        </w:tc>
        <w:tc>
          <w:tcPr>
            <w:tcW w:w="1533" w:type="dxa"/>
            <w:shd w:val="clear" w:color="auto" w:fill="auto"/>
          </w:tcPr>
          <w:p w:rsidR="00FB5528" w:rsidRPr="00FB5528" w:rsidRDefault="00FB5528" w:rsidP="004B5B6D"/>
        </w:tc>
        <w:tc>
          <w:tcPr>
            <w:tcW w:w="1613" w:type="dxa"/>
            <w:shd w:val="clear" w:color="auto" w:fill="auto"/>
          </w:tcPr>
          <w:p w:rsidR="00FB5528" w:rsidRPr="00FB5528" w:rsidRDefault="00FB5528" w:rsidP="004B5B6D"/>
        </w:tc>
        <w:tc>
          <w:tcPr>
            <w:tcW w:w="1996" w:type="dxa"/>
            <w:shd w:val="clear" w:color="auto" w:fill="auto"/>
          </w:tcPr>
          <w:p w:rsidR="00FB5528" w:rsidRPr="00FB5528" w:rsidRDefault="00FB5528" w:rsidP="004B5B6D"/>
        </w:tc>
      </w:tr>
    </w:tbl>
    <w:p w:rsidR="004B5B6D" w:rsidRDefault="004B5B6D" w:rsidP="004B5B6D">
      <w:pPr>
        <w:jc w:val="center"/>
      </w:pPr>
      <w:r>
        <w:t>2</w:t>
      </w:r>
      <w:r w:rsidRPr="004B5B6D">
        <w:rPr>
          <w:vertAlign w:val="superscript"/>
        </w:rPr>
        <w:t>nd</w:t>
      </w:r>
      <w:r>
        <w:t xml:space="preserve"> prof /2</w:t>
      </w:r>
      <w:r w:rsidRPr="004B5B6D">
        <w:rPr>
          <w:vertAlign w:val="superscript"/>
        </w:rPr>
        <w:t>nd</w:t>
      </w:r>
      <w:r>
        <w:t xml:space="preserve">  Year</w:t>
      </w:r>
    </w:p>
    <w:tbl>
      <w:tblPr>
        <w:tblW w:w="10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4"/>
        <w:gridCol w:w="1511"/>
        <w:gridCol w:w="1511"/>
        <w:gridCol w:w="1729"/>
        <w:gridCol w:w="1980"/>
      </w:tblGrid>
      <w:tr w:rsidR="00FB5528" w:rsidRPr="00FB5528" w:rsidTr="00FB5528">
        <w:trPr>
          <w:trHeight w:val="261"/>
        </w:trPr>
        <w:tc>
          <w:tcPr>
            <w:tcW w:w="3974" w:type="dxa"/>
            <w:shd w:val="clear" w:color="auto" w:fill="auto"/>
          </w:tcPr>
          <w:p w:rsidR="00291646" w:rsidRPr="00FB5528" w:rsidRDefault="00BD687F" w:rsidP="0007259E">
            <w:r w:rsidRPr="00FB5528">
              <w:t>Subject Name</w:t>
            </w:r>
          </w:p>
        </w:tc>
        <w:tc>
          <w:tcPr>
            <w:tcW w:w="1511" w:type="dxa"/>
            <w:shd w:val="clear" w:color="auto" w:fill="auto"/>
          </w:tcPr>
          <w:p w:rsidR="00291646" w:rsidRPr="00FB5528" w:rsidRDefault="00A270A0" w:rsidP="0007259E">
            <w:r w:rsidRPr="00FB5528">
              <w:t>Credit Hours</w:t>
            </w:r>
          </w:p>
        </w:tc>
        <w:tc>
          <w:tcPr>
            <w:tcW w:w="1511" w:type="dxa"/>
            <w:shd w:val="clear" w:color="auto" w:fill="auto"/>
          </w:tcPr>
          <w:p w:rsidR="00291646" w:rsidRPr="00FB5528" w:rsidRDefault="00291646" w:rsidP="0007259E">
            <w:r w:rsidRPr="00FB5528">
              <w:t xml:space="preserve">Full Marks </w:t>
            </w:r>
          </w:p>
        </w:tc>
        <w:tc>
          <w:tcPr>
            <w:tcW w:w="1729" w:type="dxa"/>
            <w:shd w:val="clear" w:color="auto" w:fill="auto"/>
          </w:tcPr>
          <w:p w:rsidR="00291646" w:rsidRPr="00FB5528" w:rsidRDefault="00291646" w:rsidP="0007259E">
            <w:r w:rsidRPr="00FB5528">
              <w:t xml:space="preserve">Mark obtained </w:t>
            </w:r>
          </w:p>
        </w:tc>
        <w:tc>
          <w:tcPr>
            <w:tcW w:w="1980" w:type="dxa"/>
            <w:shd w:val="clear" w:color="auto" w:fill="auto"/>
          </w:tcPr>
          <w:p w:rsidR="00291646" w:rsidRPr="00FB5528" w:rsidRDefault="00291646" w:rsidP="0007259E">
            <w:r w:rsidRPr="00FB5528">
              <w:t xml:space="preserve">Result </w:t>
            </w:r>
          </w:p>
        </w:tc>
      </w:tr>
      <w:tr w:rsidR="00FB5528" w:rsidRPr="00FB5528" w:rsidTr="00FB5528">
        <w:trPr>
          <w:trHeight w:val="261"/>
        </w:trPr>
        <w:tc>
          <w:tcPr>
            <w:tcW w:w="3974" w:type="dxa"/>
            <w:shd w:val="clear" w:color="auto" w:fill="auto"/>
          </w:tcPr>
          <w:p w:rsidR="00291646" w:rsidRPr="00FB5528" w:rsidRDefault="00291646" w:rsidP="0007259E"/>
        </w:tc>
        <w:tc>
          <w:tcPr>
            <w:tcW w:w="1511" w:type="dxa"/>
            <w:shd w:val="clear" w:color="auto" w:fill="auto"/>
          </w:tcPr>
          <w:p w:rsidR="00291646" w:rsidRPr="00FB5528" w:rsidRDefault="00291646" w:rsidP="0007259E"/>
        </w:tc>
        <w:tc>
          <w:tcPr>
            <w:tcW w:w="1511" w:type="dxa"/>
            <w:shd w:val="clear" w:color="auto" w:fill="auto"/>
          </w:tcPr>
          <w:p w:rsidR="00291646" w:rsidRPr="00FB5528" w:rsidRDefault="00291646" w:rsidP="0007259E"/>
        </w:tc>
        <w:tc>
          <w:tcPr>
            <w:tcW w:w="1729" w:type="dxa"/>
            <w:shd w:val="clear" w:color="auto" w:fill="auto"/>
          </w:tcPr>
          <w:p w:rsidR="00291646" w:rsidRPr="00FB5528" w:rsidRDefault="00291646" w:rsidP="0007259E"/>
        </w:tc>
        <w:tc>
          <w:tcPr>
            <w:tcW w:w="1980" w:type="dxa"/>
            <w:shd w:val="clear" w:color="auto" w:fill="auto"/>
          </w:tcPr>
          <w:p w:rsidR="00291646" w:rsidRPr="00FB5528" w:rsidRDefault="00291646" w:rsidP="0007259E"/>
        </w:tc>
      </w:tr>
      <w:tr w:rsidR="00FB5528" w:rsidRPr="00FB5528" w:rsidTr="00FB5528">
        <w:trPr>
          <w:trHeight w:val="261"/>
        </w:trPr>
        <w:tc>
          <w:tcPr>
            <w:tcW w:w="3974" w:type="dxa"/>
            <w:shd w:val="clear" w:color="auto" w:fill="auto"/>
          </w:tcPr>
          <w:p w:rsidR="00291646" w:rsidRPr="00FB5528" w:rsidRDefault="00291646" w:rsidP="0007259E"/>
        </w:tc>
        <w:tc>
          <w:tcPr>
            <w:tcW w:w="1511" w:type="dxa"/>
            <w:shd w:val="clear" w:color="auto" w:fill="auto"/>
          </w:tcPr>
          <w:p w:rsidR="00291646" w:rsidRPr="00FB5528" w:rsidRDefault="00291646" w:rsidP="0007259E"/>
        </w:tc>
        <w:tc>
          <w:tcPr>
            <w:tcW w:w="1511" w:type="dxa"/>
            <w:shd w:val="clear" w:color="auto" w:fill="auto"/>
          </w:tcPr>
          <w:p w:rsidR="00291646" w:rsidRPr="00FB5528" w:rsidRDefault="00291646" w:rsidP="0007259E"/>
        </w:tc>
        <w:tc>
          <w:tcPr>
            <w:tcW w:w="1729" w:type="dxa"/>
            <w:shd w:val="clear" w:color="auto" w:fill="auto"/>
          </w:tcPr>
          <w:p w:rsidR="00291646" w:rsidRPr="00FB5528" w:rsidRDefault="00291646" w:rsidP="0007259E"/>
        </w:tc>
        <w:tc>
          <w:tcPr>
            <w:tcW w:w="1980" w:type="dxa"/>
            <w:shd w:val="clear" w:color="auto" w:fill="auto"/>
          </w:tcPr>
          <w:p w:rsidR="00291646" w:rsidRPr="00FB5528" w:rsidRDefault="00291646" w:rsidP="0007259E"/>
        </w:tc>
      </w:tr>
      <w:tr w:rsidR="00FB5528" w:rsidRPr="00FB5528" w:rsidTr="00FB5528">
        <w:trPr>
          <w:trHeight w:val="261"/>
        </w:trPr>
        <w:tc>
          <w:tcPr>
            <w:tcW w:w="3974" w:type="dxa"/>
            <w:shd w:val="clear" w:color="auto" w:fill="auto"/>
          </w:tcPr>
          <w:p w:rsidR="00291646" w:rsidRPr="00FB5528" w:rsidRDefault="00291646" w:rsidP="0007259E"/>
        </w:tc>
        <w:tc>
          <w:tcPr>
            <w:tcW w:w="1511" w:type="dxa"/>
            <w:shd w:val="clear" w:color="auto" w:fill="auto"/>
          </w:tcPr>
          <w:p w:rsidR="00291646" w:rsidRPr="00FB5528" w:rsidRDefault="00291646" w:rsidP="0007259E"/>
        </w:tc>
        <w:tc>
          <w:tcPr>
            <w:tcW w:w="1511" w:type="dxa"/>
            <w:shd w:val="clear" w:color="auto" w:fill="auto"/>
          </w:tcPr>
          <w:p w:rsidR="00291646" w:rsidRPr="00FB5528" w:rsidRDefault="00291646" w:rsidP="0007259E"/>
        </w:tc>
        <w:tc>
          <w:tcPr>
            <w:tcW w:w="1729" w:type="dxa"/>
            <w:shd w:val="clear" w:color="auto" w:fill="auto"/>
          </w:tcPr>
          <w:p w:rsidR="00291646" w:rsidRPr="00FB5528" w:rsidRDefault="00291646" w:rsidP="0007259E"/>
        </w:tc>
        <w:tc>
          <w:tcPr>
            <w:tcW w:w="1980" w:type="dxa"/>
            <w:shd w:val="clear" w:color="auto" w:fill="auto"/>
          </w:tcPr>
          <w:p w:rsidR="00291646" w:rsidRPr="00FB5528" w:rsidRDefault="00291646" w:rsidP="0007259E"/>
        </w:tc>
      </w:tr>
      <w:tr w:rsidR="00FB5528" w:rsidRPr="00FB5528" w:rsidTr="00FB5528">
        <w:trPr>
          <w:trHeight w:val="261"/>
        </w:trPr>
        <w:tc>
          <w:tcPr>
            <w:tcW w:w="3974" w:type="dxa"/>
            <w:shd w:val="clear" w:color="auto" w:fill="auto"/>
          </w:tcPr>
          <w:p w:rsidR="00291646" w:rsidRPr="00FB5528" w:rsidRDefault="00291646" w:rsidP="0007259E"/>
        </w:tc>
        <w:tc>
          <w:tcPr>
            <w:tcW w:w="1511" w:type="dxa"/>
            <w:shd w:val="clear" w:color="auto" w:fill="auto"/>
          </w:tcPr>
          <w:p w:rsidR="00291646" w:rsidRPr="00FB5528" w:rsidRDefault="00291646" w:rsidP="0007259E"/>
        </w:tc>
        <w:tc>
          <w:tcPr>
            <w:tcW w:w="1511" w:type="dxa"/>
            <w:shd w:val="clear" w:color="auto" w:fill="auto"/>
          </w:tcPr>
          <w:p w:rsidR="00291646" w:rsidRPr="00FB5528" w:rsidRDefault="00291646" w:rsidP="0007259E"/>
        </w:tc>
        <w:tc>
          <w:tcPr>
            <w:tcW w:w="1729" w:type="dxa"/>
            <w:shd w:val="clear" w:color="auto" w:fill="auto"/>
          </w:tcPr>
          <w:p w:rsidR="00291646" w:rsidRPr="00FB5528" w:rsidRDefault="00291646" w:rsidP="0007259E"/>
        </w:tc>
        <w:tc>
          <w:tcPr>
            <w:tcW w:w="1980" w:type="dxa"/>
            <w:shd w:val="clear" w:color="auto" w:fill="auto"/>
          </w:tcPr>
          <w:p w:rsidR="00291646" w:rsidRPr="00FB5528" w:rsidRDefault="00291646" w:rsidP="0007259E"/>
        </w:tc>
      </w:tr>
      <w:tr w:rsidR="00FB5528" w:rsidRPr="00FB5528" w:rsidTr="00FB5528">
        <w:trPr>
          <w:trHeight w:val="261"/>
        </w:trPr>
        <w:tc>
          <w:tcPr>
            <w:tcW w:w="3974" w:type="dxa"/>
            <w:shd w:val="clear" w:color="auto" w:fill="auto"/>
          </w:tcPr>
          <w:p w:rsidR="00291646" w:rsidRPr="00FB5528" w:rsidRDefault="00291646" w:rsidP="0007259E"/>
        </w:tc>
        <w:tc>
          <w:tcPr>
            <w:tcW w:w="1511" w:type="dxa"/>
            <w:shd w:val="clear" w:color="auto" w:fill="auto"/>
          </w:tcPr>
          <w:p w:rsidR="00291646" w:rsidRPr="00FB5528" w:rsidRDefault="00291646" w:rsidP="0007259E"/>
        </w:tc>
        <w:tc>
          <w:tcPr>
            <w:tcW w:w="1511" w:type="dxa"/>
            <w:shd w:val="clear" w:color="auto" w:fill="auto"/>
          </w:tcPr>
          <w:p w:rsidR="00291646" w:rsidRPr="00FB5528" w:rsidRDefault="00291646" w:rsidP="0007259E"/>
        </w:tc>
        <w:tc>
          <w:tcPr>
            <w:tcW w:w="1729" w:type="dxa"/>
            <w:shd w:val="clear" w:color="auto" w:fill="auto"/>
          </w:tcPr>
          <w:p w:rsidR="00291646" w:rsidRPr="00FB5528" w:rsidRDefault="00291646" w:rsidP="0007259E"/>
        </w:tc>
        <w:tc>
          <w:tcPr>
            <w:tcW w:w="1980" w:type="dxa"/>
            <w:shd w:val="clear" w:color="auto" w:fill="auto"/>
          </w:tcPr>
          <w:p w:rsidR="00291646" w:rsidRPr="00FB5528" w:rsidRDefault="00291646" w:rsidP="0007259E"/>
        </w:tc>
      </w:tr>
      <w:tr w:rsidR="00FB5528" w:rsidRPr="00FB5528" w:rsidTr="00FB5528">
        <w:trPr>
          <w:trHeight w:val="261"/>
        </w:trPr>
        <w:tc>
          <w:tcPr>
            <w:tcW w:w="3974" w:type="dxa"/>
            <w:shd w:val="clear" w:color="auto" w:fill="auto"/>
          </w:tcPr>
          <w:p w:rsidR="00291646" w:rsidRPr="00FB5528" w:rsidRDefault="00291646" w:rsidP="0007259E"/>
        </w:tc>
        <w:tc>
          <w:tcPr>
            <w:tcW w:w="1511" w:type="dxa"/>
            <w:shd w:val="clear" w:color="auto" w:fill="auto"/>
          </w:tcPr>
          <w:p w:rsidR="00291646" w:rsidRPr="00FB5528" w:rsidRDefault="00291646" w:rsidP="0007259E"/>
        </w:tc>
        <w:tc>
          <w:tcPr>
            <w:tcW w:w="1511" w:type="dxa"/>
            <w:shd w:val="clear" w:color="auto" w:fill="auto"/>
          </w:tcPr>
          <w:p w:rsidR="00291646" w:rsidRPr="00FB5528" w:rsidRDefault="00291646" w:rsidP="0007259E"/>
        </w:tc>
        <w:tc>
          <w:tcPr>
            <w:tcW w:w="1729" w:type="dxa"/>
            <w:shd w:val="clear" w:color="auto" w:fill="auto"/>
          </w:tcPr>
          <w:p w:rsidR="00291646" w:rsidRPr="00FB5528" w:rsidRDefault="00291646" w:rsidP="0007259E"/>
        </w:tc>
        <w:tc>
          <w:tcPr>
            <w:tcW w:w="1980" w:type="dxa"/>
            <w:shd w:val="clear" w:color="auto" w:fill="auto"/>
          </w:tcPr>
          <w:p w:rsidR="00291646" w:rsidRPr="00FB5528" w:rsidRDefault="00291646" w:rsidP="0007259E"/>
        </w:tc>
      </w:tr>
      <w:tr w:rsidR="00FB5528" w:rsidRPr="00FB5528" w:rsidTr="00FB5528">
        <w:trPr>
          <w:trHeight w:val="261"/>
        </w:trPr>
        <w:tc>
          <w:tcPr>
            <w:tcW w:w="3974" w:type="dxa"/>
            <w:shd w:val="clear" w:color="auto" w:fill="auto"/>
          </w:tcPr>
          <w:p w:rsidR="00FB5528" w:rsidRPr="00FB5528" w:rsidRDefault="00FB5528" w:rsidP="0007259E"/>
        </w:tc>
        <w:tc>
          <w:tcPr>
            <w:tcW w:w="1511" w:type="dxa"/>
            <w:shd w:val="clear" w:color="auto" w:fill="auto"/>
          </w:tcPr>
          <w:p w:rsidR="00FB5528" w:rsidRPr="00FB5528" w:rsidRDefault="00FB5528" w:rsidP="0007259E"/>
        </w:tc>
        <w:tc>
          <w:tcPr>
            <w:tcW w:w="1511" w:type="dxa"/>
            <w:shd w:val="clear" w:color="auto" w:fill="auto"/>
          </w:tcPr>
          <w:p w:rsidR="00FB5528" w:rsidRPr="00FB5528" w:rsidRDefault="00FB5528" w:rsidP="0007259E"/>
        </w:tc>
        <w:tc>
          <w:tcPr>
            <w:tcW w:w="1729" w:type="dxa"/>
            <w:shd w:val="clear" w:color="auto" w:fill="auto"/>
          </w:tcPr>
          <w:p w:rsidR="00FB5528" w:rsidRPr="00FB5528" w:rsidRDefault="00FB5528" w:rsidP="0007259E"/>
        </w:tc>
        <w:tc>
          <w:tcPr>
            <w:tcW w:w="1980" w:type="dxa"/>
            <w:shd w:val="clear" w:color="auto" w:fill="auto"/>
          </w:tcPr>
          <w:p w:rsidR="00FB5528" w:rsidRPr="00FB5528" w:rsidRDefault="00FB5528" w:rsidP="0007259E"/>
        </w:tc>
      </w:tr>
      <w:tr w:rsidR="00FB5528" w:rsidRPr="00FB5528" w:rsidTr="00FB5528">
        <w:trPr>
          <w:trHeight w:val="261"/>
        </w:trPr>
        <w:tc>
          <w:tcPr>
            <w:tcW w:w="3974" w:type="dxa"/>
            <w:shd w:val="clear" w:color="auto" w:fill="auto"/>
          </w:tcPr>
          <w:p w:rsidR="00FB5528" w:rsidRPr="00FB5528" w:rsidRDefault="00FB5528" w:rsidP="0007259E"/>
        </w:tc>
        <w:tc>
          <w:tcPr>
            <w:tcW w:w="1511" w:type="dxa"/>
            <w:shd w:val="clear" w:color="auto" w:fill="auto"/>
          </w:tcPr>
          <w:p w:rsidR="00FB5528" w:rsidRPr="00FB5528" w:rsidRDefault="00FB5528" w:rsidP="0007259E"/>
        </w:tc>
        <w:tc>
          <w:tcPr>
            <w:tcW w:w="1511" w:type="dxa"/>
            <w:shd w:val="clear" w:color="auto" w:fill="auto"/>
          </w:tcPr>
          <w:p w:rsidR="00FB5528" w:rsidRPr="00FB5528" w:rsidRDefault="00FB5528" w:rsidP="0007259E"/>
        </w:tc>
        <w:tc>
          <w:tcPr>
            <w:tcW w:w="1729" w:type="dxa"/>
            <w:shd w:val="clear" w:color="auto" w:fill="auto"/>
          </w:tcPr>
          <w:p w:rsidR="00FB5528" w:rsidRPr="00FB5528" w:rsidRDefault="00FB5528" w:rsidP="0007259E"/>
        </w:tc>
        <w:tc>
          <w:tcPr>
            <w:tcW w:w="1980" w:type="dxa"/>
            <w:shd w:val="clear" w:color="auto" w:fill="auto"/>
          </w:tcPr>
          <w:p w:rsidR="00FB5528" w:rsidRPr="00FB5528" w:rsidRDefault="00FB5528" w:rsidP="0007259E"/>
        </w:tc>
      </w:tr>
      <w:tr w:rsidR="00FB5528" w:rsidRPr="00FB5528" w:rsidTr="00FB5528">
        <w:trPr>
          <w:trHeight w:val="261"/>
        </w:trPr>
        <w:tc>
          <w:tcPr>
            <w:tcW w:w="3974" w:type="dxa"/>
            <w:shd w:val="clear" w:color="auto" w:fill="auto"/>
          </w:tcPr>
          <w:p w:rsidR="00FB5528" w:rsidRPr="00FB5528" w:rsidRDefault="00FB5528" w:rsidP="0007259E"/>
        </w:tc>
        <w:tc>
          <w:tcPr>
            <w:tcW w:w="1511" w:type="dxa"/>
            <w:shd w:val="clear" w:color="auto" w:fill="auto"/>
          </w:tcPr>
          <w:p w:rsidR="00FB5528" w:rsidRPr="00FB5528" w:rsidRDefault="00FB5528" w:rsidP="0007259E"/>
        </w:tc>
        <w:tc>
          <w:tcPr>
            <w:tcW w:w="1511" w:type="dxa"/>
            <w:shd w:val="clear" w:color="auto" w:fill="auto"/>
          </w:tcPr>
          <w:p w:rsidR="00FB5528" w:rsidRPr="00FB5528" w:rsidRDefault="00FB5528" w:rsidP="0007259E"/>
        </w:tc>
        <w:tc>
          <w:tcPr>
            <w:tcW w:w="1729" w:type="dxa"/>
            <w:shd w:val="clear" w:color="auto" w:fill="auto"/>
          </w:tcPr>
          <w:p w:rsidR="00FB5528" w:rsidRPr="00FB5528" w:rsidRDefault="00FB5528" w:rsidP="0007259E"/>
        </w:tc>
        <w:tc>
          <w:tcPr>
            <w:tcW w:w="1980" w:type="dxa"/>
            <w:shd w:val="clear" w:color="auto" w:fill="auto"/>
          </w:tcPr>
          <w:p w:rsidR="00FB5528" w:rsidRPr="00FB5528" w:rsidRDefault="00FB5528" w:rsidP="0007259E"/>
        </w:tc>
      </w:tr>
      <w:tr w:rsidR="00FB5528" w:rsidRPr="00FB5528" w:rsidTr="00FB5528">
        <w:trPr>
          <w:trHeight w:val="261"/>
        </w:trPr>
        <w:tc>
          <w:tcPr>
            <w:tcW w:w="3974" w:type="dxa"/>
            <w:shd w:val="clear" w:color="auto" w:fill="auto"/>
          </w:tcPr>
          <w:p w:rsidR="00FB5528" w:rsidRPr="00FB5528" w:rsidRDefault="00FB5528" w:rsidP="0007259E"/>
        </w:tc>
        <w:tc>
          <w:tcPr>
            <w:tcW w:w="1511" w:type="dxa"/>
            <w:shd w:val="clear" w:color="auto" w:fill="auto"/>
          </w:tcPr>
          <w:p w:rsidR="00FB5528" w:rsidRPr="00FB5528" w:rsidRDefault="00FB5528" w:rsidP="0007259E"/>
        </w:tc>
        <w:tc>
          <w:tcPr>
            <w:tcW w:w="1511" w:type="dxa"/>
            <w:shd w:val="clear" w:color="auto" w:fill="auto"/>
          </w:tcPr>
          <w:p w:rsidR="00FB5528" w:rsidRPr="00FB5528" w:rsidRDefault="00FB5528" w:rsidP="0007259E"/>
        </w:tc>
        <w:tc>
          <w:tcPr>
            <w:tcW w:w="1729" w:type="dxa"/>
            <w:shd w:val="clear" w:color="auto" w:fill="auto"/>
          </w:tcPr>
          <w:p w:rsidR="00FB5528" w:rsidRPr="00FB5528" w:rsidRDefault="00FB5528" w:rsidP="0007259E"/>
        </w:tc>
        <w:tc>
          <w:tcPr>
            <w:tcW w:w="1980" w:type="dxa"/>
            <w:shd w:val="clear" w:color="auto" w:fill="auto"/>
          </w:tcPr>
          <w:p w:rsidR="00FB5528" w:rsidRPr="00FB5528" w:rsidRDefault="00FB5528" w:rsidP="0007259E"/>
        </w:tc>
      </w:tr>
    </w:tbl>
    <w:p w:rsidR="00291646" w:rsidRPr="008A7706" w:rsidRDefault="00291646" w:rsidP="004B5B6D">
      <w:pPr>
        <w:jc w:val="center"/>
        <w:rPr>
          <w:sz w:val="12"/>
        </w:rPr>
      </w:pPr>
    </w:p>
    <w:p w:rsidR="004B5B6D" w:rsidRPr="004B5B6D" w:rsidRDefault="004B5B6D" w:rsidP="004B5B6D">
      <w:pPr>
        <w:jc w:val="center"/>
      </w:pPr>
      <w:r>
        <w:t>3</w:t>
      </w:r>
      <w:r w:rsidRPr="004B5B6D">
        <w:rPr>
          <w:vertAlign w:val="superscript"/>
        </w:rPr>
        <w:t>rd</w:t>
      </w:r>
      <w:r>
        <w:t xml:space="preserve">  prof /3</w:t>
      </w:r>
      <w:r w:rsidRPr="004B5B6D">
        <w:rPr>
          <w:vertAlign w:val="superscript"/>
        </w:rPr>
        <w:t>rd</w:t>
      </w:r>
      <w:r>
        <w:t xml:space="preserve">   Year</w:t>
      </w:r>
    </w:p>
    <w:tbl>
      <w:tblPr>
        <w:tblW w:w="107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02"/>
        <w:gridCol w:w="1522"/>
        <w:gridCol w:w="1522"/>
        <w:gridCol w:w="1679"/>
        <w:gridCol w:w="1993"/>
      </w:tblGrid>
      <w:tr w:rsidR="00FB5528" w:rsidRPr="00FB5528" w:rsidTr="00FB5528">
        <w:trPr>
          <w:trHeight w:val="261"/>
        </w:trPr>
        <w:tc>
          <w:tcPr>
            <w:tcW w:w="4002" w:type="dxa"/>
            <w:shd w:val="clear" w:color="auto" w:fill="auto"/>
          </w:tcPr>
          <w:p w:rsidR="00291646" w:rsidRPr="00FB5528" w:rsidRDefault="00BD687F" w:rsidP="0007259E">
            <w:r w:rsidRPr="00FB5528">
              <w:t>Subject Name</w:t>
            </w:r>
          </w:p>
        </w:tc>
        <w:tc>
          <w:tcPr>
            <w:tcW w:w="1522" w:type="dxa"/>
            <w:shd w:val="clear" w:color="auto" w:fill="auto"/>
          </w:tcPr>
          <w:p w:rsidR="00291646" w:rsidRPr="00FB5528" w:rsidRDefault="00A270A0" w:rsidP="0007259E">
            <w:r w:rsidRPr="00FB5528">
              <w:t>Credit Hours</w:t>
            </w:r>
          </w:p>
        </w:tc>
        <w:tc>
          <w:tcPr>
            <w:tcW w:w="1522" w:type="dxa"/>
            <w:shd w:val="clear" w:color="auto" w:fill="auto"/>
          </w:tcPr>
          <w:p w:rsidR="00291646" w:rsidRPr="00FB5528" w:rsidRDefault="00291646" w:rsidP="0007259E">
            <w:r w:rsidRPr="00FB5528">
              <w:t xml:space="preserve">Full Marks </w:t>
            </w:r>
          </w:p>
        </w:tc>
        <w:tc>
          <w:tcPr>
            <w:tcW w:w="1679" w:type="dxa"/>
            <w:shd w:val="clear" w:color="auto" w:fill="auto"/>
          </w:tcPr>
          <w:p w:rsidR="00291646" w:rsidRPr="00FB5528" w:rsidRDefault="00291646" w:rsidP="0007259E">
            <w:r w:rsidRPr="00FB5528">
              <w:t xml:space="preserve">Mark obtained </w:t>
            </w:r>
          </w:p>
        </w:tc>
        <w:tc>
          <w:tcPr>
            <w:tcW w:w="1993" w:type="dxa"/>
            <w:shd w:val="clear" w:color="auto" w:fill="auto"/>
          </w:tcPr>
          <w:p w:rsidR="00291646" w:rsidRPr="00FB5528" w:rsidRDefault="00291646" w:rsidP="0007259E">
            <w:r w:rsidRPr="00FB5528">
              <w:t xml:space="preserve">Result </w:t>
            </w:r>
          </w:p>
        </w:tc>
      </w:tr>
      <w:tr w:rsidR="00FB5528" w:rsidRPr="00FB5528" w:rsidTr="00FB5528">
        <w:trPr>
          <w:trHeight w:val="261"/>
        </w:trPr>
        <w:tc>
          <w:tcPr>
            <w:tcW w:w="4002" w:type="dxa"/>
            <w:shd w:val="clear" w:color="auto" w:fill="auto"/>
          </w:tcPr>
          <w:p w:rsidR="00291646" w:rsidRPr="00FB5528" w:rsidRDefault="00291646" w:rsidP="0007259E"/>
        </w:tc>
        <w:tc>
          <w:tcPr>
            <w:tcW w:w="1522" w:type="dxa"/>
            <w:shd w:val="clear" w:color="auto" w:fill="auto"/>
          </w:tcPr>
          <w:p w:rsidR="00291646" w:rsidRPr="00FB5528" w:rsidRDefault="00291646" w:rsidP="0007259E"/>
        </w:tc>
        <w:tc>
          <w:tcPr>
            <w:tcW w:w="1522" w:type="dxa"/>
            <w:shd w:val="clear" w:color="auto" w:fill="auto"/>
          </w:tcPr>
          <w:p w:rsidR="00291646" w:rsidRPr="00FB5528" w:rsidRDefault="00291646" w:rsidP="0007259E"/>
        </w:tc>
        <w:tc>
          <w:tcPr>
            <w:tcW w:w="1679" w:type="dxa"/>
            <w:shd w:val="clear" w:color="auto" w:fill="auto"/>
          </w:tcPr>
          <w:p w:rsidR="00291646" w:rsidRPr="00FB5528" w:rsidRDefault="00291646" w:rsidP="0007259E"/>
        </w:tc>
        <w:tc>
          <w:tcPr>
            <w:tcW w:w="1993" w:type="dxa"/>
            <w:shd w:val="clear" w:color="auto" w:fill="auto"/>
          </w:tcPr>
          <w:p w:rsidR="00291646" w:rsidRPr="00FB5528" w:rsidRDefault="00291646" w:rsidP="0007259E"/>
        </w:tc>
      </w:tr>
      <w:tr w:rsidR="00FB5528" w:rsidRPr="00FB5528" w:rsidTr="00FB5528">
        <w:trPr>
          <w:trHeight w:val="261"/>
        </w:trPr>
        <w:tc>
          <w:tcPr>
            <w:tcW w:w="4002" w:type="dxa"/>
            <w:shd w:val="clear" w:color="auto" w:fill="auto"/>
          </w:tcPr>
          <w:p w:rsidR="00291646" w:rsidRPr="00FB5528" w:rsidRDefault="00291646" w:rsidP="0007259E"/>
        </w:tc>
        <w:tc>
          <w:tcPr>
            <w:tcW w:w="1522" w:type="dxa"/>
            <w:shd w:val="clear" w:color="auto" w:fill="auto"/>
          </w:tcPr>
          <w:p w:rsidR="00291646" w:rsidRPr="00FB5528" w:rsidRDefault="00291646" w:rsidP="0007259E"/>
        </w:tc>
        <w:tc>
          <w:tcPr>
            <w:tcW w:w="1522" w:type="dxa"/>
            <w:shd w:val="clear" w:color="auto" w:fill="auto"/>
          </w:tcPr>
          <w:p w:rsidR="00291646" w:rsidRPr="00FB5528" w:rsidRDefault="00291646" w:rsidP="0007259E"/>
        </w:tc>
        <w:tc>
          <w:tcPr>
            <w:tcW w:w="1679" w:type="dxa"/>
            <w:shd w:val="clear" w:color="auto" w:fill="auto"/>
          </w:tcPr>
          <w:p w:rsidR="00291646" w:rsidRPr="00FB5528" w:rsidRDefault="00291646" w:rsidP="0007259E"/>
        </w:tc>
        <w:tc>
          <w:tcPr>
            <w:tcW w:w="1993" w:type="dxa"/>
            <w:shd w:val="clear" w:color="auto" w:fill="auto"/>
          </w:tcPr>
          <w:p w:rsidR="00291646" w:rsidRPr="00FB5528" w:rsidRDefault="00291646" w:rsidP="0007259E"/>
        </w:tc>
      </w:tr>
      <w:tr w:rsidR="00FB5528" w:rsidRPr="00FB5528" w:rsidTr="00FB5528">
        <w:trPr>
          <w:trHeight w:val="261"/>
        </w:trPr>
        <w:tc>
          <w:tcPr>
            <w:tcW w:w="4002" w:type="dxa"/>
            <w:shd w:val="clear" w:color="auto" w:fill="auto"/>
          </w:tcPr>
          <w:p w:rsidR="00291646" w:rsidRPr="00FB5528" w:rsidRDefault="00291646" w:rsidP="0007259E"/>
        </w:tc>
        <w:tc>
          <w:tcPr>
            <w:tcW w:w="1522" w:type="dxa"/>
            <w:shd w:val="clear" w:color="auto" w:fill="auto"/>
          </w:tcPr>
          <w:p w:rsidR="00291646" w:rsidRPr="00FB5528" w:rsidRDefault="00291646" w:rsidP="0007259E"/>
        </w:tc>
        <w:tc>
          <w:tcPr>
            <w:tcW w:w="1522" w:type="dxa"/>
            <w:shd w:val="clear" w:color="auto" w:fill="auto"/>
          </w:tcPr>
          <w:p w:rsidR="00291646" w:rsidRPr="00FB5528" w:rsidRDefault="00291646" w:rsidP="0007259E"/>
        </w:tc>
        <w:tc>
          <w:tcPr>
            <w:tcW w:w="1679" w:type="dxa"/>
            <w:shd w:val="clear" w:color="auto" w:fill="auto"/>
          </w:tcPr>
          <w:p w:rsidR="00291646" w:rsidRPr="00FB5528" w:rsidRDefault="00291646" w:rsidP="0007259E"/>
        </w:tc>
        <w:tc>
          <w:tcPr>
            <w:tcW w:w="1993" w:type="dxa"/>
            <w:shd w:val="clear" w:color="auto" w:fill="auto"/>
          </w:tcPr>
          <w:p w:rsidR="00291646" w:rsidRPr="00FB5528" w:rsidRDefault="00291646" w:rsidP="0007259E"/>
        </w:tc>
      </w:tr>
      <w:tr w:rsidR="00FB5528" w:rsidRPr="00FB5528" w:rsidTr="00FB5528">
        <w:trPr>
          <w:trHeight w:val="261"/>
        </w:trPr>
        <w:tc>
          <w:tcPr>
            <w:tcW w:w="4002" w:type="dxa"/>
            <w:shd w:val="clear" w:color="auto" w:fill="auto"/>
          </w:tcPr>
          <w:p w:rsidR="00291646" w:rsidRPr="00FB5528" w:rsidRDefault="00291646" w:rsidP="0007259E"/>
        </w:tc>
        <w:tc>
          <w:tcPr>
            <w:tcW w:w="1522" w:type="dxa"/>
            <w:shd w:val="clear" w:color="auto" w:fill="auto"/>
          </w:tcPr>
          <w:p w:rsidR="00291646" w:rsidRPr="00FB5528" w:rsidRDefault="00291646" w:rsidP="0007259E"/>
        </w:tc>
        <w:tc>
          <w:tcPr>
            <w:tcW w:w="1522" w:type="dxa"/>
            <w:shd w:val="clear" w:color="auto" w:fill="auto"/>
          </w:tcPr>
          <w:p w:rsidR="00291646" w:rsidRPr="00FB5528" w:rsidRDefault="00291646" w:rsidP="0007259E"/>
        </w:tc>
        <w:tc>
          <w:tcPr>
            <w:tcW w:w="1679" w:type="dxa"/>
            <w:shd w:val="clear" w:color="auto" w:fill="auto"/>
          </w:tcPr>
          <w:p w:rsidR="00291646" w:rsidRPr="00FB5528" w:rsidRDefault="00291646" w:rsidP="0007259E"/>
        </w:tc>
        <w:tc>
          <w:tcPr>
            <w:tcW w:w="1993" w:type="dxa"/>
            <w:shd w:val="clear" w:color="auto" w:fill="auto"/>
          </w:tcPr>
          <w:p w:rsidR="00291646" w:rsidRPr="00FB5528" w:rsidRDefault="00291646" w:rsidP="0007259E"/>
        </w:tc>
      </w:tr>
      <w:tr w:rsidR="00FB5528" w:rsidRPr="00FB5528" w:rsidTr="00FB5528">
        <w:trPr>
          <w:trHeight w:val="261"/>
        </w:trPr>
        <w:tc>
          <w:tcPr>
            <w:tcW w:w="4002" w:type="dxa"/>
            <w:shd w:val="clear" w:color="auto" w:fill="auto"/>
          </w:tcPr>
          <w:p w:rsidR="00291646" w:rsidRPr="00FB5528" w:rsidRDefault="00291646" w:rsidP="0007259E"/>
        </w:tc>
        <w:tc>
          <w:tcPr>
            <w:tcW w:w="1522" w:type="dxa"/>
            <w:shd w:val="clear" w:color="auto" w:fill="auto"/>
          </w:tcPr>
          <w:p w:rsidR="00291646" w:rsidRPr="00FB5528" w:rsidRDefault="00291646" w:rsidP="0007259E"/>
        </w:tc>
        <w:tc>
          <w:tcPr>
            <w:tcW w:w="1522" w:type="dxa"/>
            <w:shd w:val="clear" w:color="auto" w:fill="auto"/>
          </w:tcPr>
          <w:p w:rsidR="00291646" w:rsidRPr="00FB5528" w:rsidRDefault="00291646" w:rsidP="0007259E"/>
        </w:tc>
        <w:tc>
          <w:tcPr>
            <w:tcW w:w="1679" w:type="dxa"/>
            <w:shd w:val="clear" w:color="auto" w:fill="auto"/>
          </w:tcPr>
          <w:p w:rsidR="00291646" w:rsidRPr="00FB5528" w:rsidRDefault="00291646" w:rsidP="0007259E"/>
        </w:tc>
        <w:tc>
          <w:tcPr>
            <w:tcW w:w="1993" w:type="dxa"/>
            <w:shd w:val="clear" w:color="auto" w:fill="auto"/>
          </w:tcPr>
          <w:p w:rsidR="00291646" w:rsidRPr="00FB5528" w:rsidRDefault="00291646" w:rsidP="0007259E"/>
        </w:tc>
      </w:tr>
      <w:tr w:rsidR="00FB5528" w:rsidRPr="00FB5528" w:rsidTr="00FB5528">
        <w:trPr>
          <w:trHeight w:val="261"/>
        </w:trPr>
        <w:tc>
          <w:tcPr>
            <w:tcW w:w="4002" w:type="dxa"/>
            <w:shd w:val="clear" w:color="auto" w:fill="auto"/>
          </w:tcPr>
          <w:p w:rsidR="00291646" w:rsidRPr="00FB5528" w:rsidRDefault="00291646" w:rsidP="0007259E"/>
        </w:tc>
        <w:tc>
          <w:tcPr>
            <w:tcW w:w="1522" w:type="dxa"/>
            <w:shd w:val="clear" w:color="auto" w:fill="auto"/>
          </w:tcPr>
          <w:p w:rsidR="00291646" w:rsidRPr="00FB5528" w:rsidRDefault="00291646" w:rsidP="0007259E"/>
        </w:tc>
        <w:tc>
          <w:tcPr>
            <w:tcW w:w="1522" w:type="dxa"/>
            <w:shd w:val="clear" w:color="auto" w:fill="auto"/>
          </w:tcPr>
          <w:p w:rsidR="00291646" w:rsidRPr="00FB5528" w:rsidRDefault="00291646" w:rsidP="0007259E"/>
        </w:tc>
        <w:tc>
          <w:tcPr>
            <w:tcW w:w="1679" w:type="dxa"/>
            <w:shd w:val="clear" w:color="auto" w:fill="auto"/>
          </w:tcPr>
          <w:p w:rsidR="00291646" w:rsidRPr="00FB5528" w:rsidRDefault="00291646" w:rsidP="0007259E"/>
        </w:tc>
        <w:tc>
          <w:tcPr>
            <w:tcW w:w="1993" w:type="dxa"/>
            <w:shd w:val="clear" w:color="auto" w:fill="auto"/>
          </w:tcPr>
          <w:p w:rsidR="00291646" w:rsidRPr="00FB5528" w:rsidRDefault="00291646" w:rsidP="0007259E"/>
        </w:tc>
      </w:tr>
      <w:tr w:rsidR="00FB5528" w:rsidRPr="00FB5528" w:rsidTr="00FB5528">
        <w:trPr>
          <w:trHeight w:val="261"/>
        </w:trPr>
        <w:tc>
          <w:tcPr>
            <w:tcW w:w="4002" w:type="dxa"/>
            <w:shd w:val="clear" w:color="auto" w:fill="auto"/>
          </w:tcPr>
          <w:p w:rsidR="00FB5528" w:rsidRPr="00FB5528" w:rsidRDefault="00FB5528" w:rsidP="0007259E"/>
        </w:tc>
        <w:tc>
          <w:tcPr>
            <w:tcW w:w="1522" w:type="dxa"/>
            <w:shd w:val="clear" w:color="auto" w:fill="auto"/>
          </w:tcPr>
          <w:p w:rsidR="00FB5528" w:rsidRPr="00FB5528" w:rsidRDefault="00FB5528" w:rsidP="0007259E"/>
        </w:tc>
        <w:tc>
          <w:tcPr>
            <w:tcW w:w="1522" w:type="dxa"/>
            <w:shd w:val="clear" w:color="auto" w:fill="auto"/>
          </w:tcPr>
          <w:p w:rsidR="00FB5528" w:rsidRPr="00FB5528" w:rsidRDefault="00FB5528" w:rsidP="0007259E"/>
        </w:tc>
        <w:tc>
          <w:tcPr>
            <w:tcW w:w="1679" w:type="dxa"/>
            <w:shd w:val="clear" w:color="auto" w:fill="auto"/>
          </w:tcPr>
          <w:p w:rsidR="00FB5528" w:rsidRPr="00FB5528" w:rsidRDefault="00FB5528" w:rsidP="0007259E"/>
        </w:tc>
        <w:tc>
          <w:tcPr>
            <w:tcW w:w="1993" w:type="dxa"/>
            <w:shd w:val="clear" w:color="auto" w:fill="auto"/>
          </w:tcPr>
          <w:p w:rsidR="00FB5528" w:rsidRPr="00FB5528" w:rsidRDefault="00FB5528" w:rsidP="0007259E"/>
        </w:tc>
      </w:tr>
      <w:tr w:rsidR="00FB5528" w:rsidRPr="00FB5528" w:rsidTr="00FB5528">
        <w:trPr>
          <w:trHeight w:val="261"/>
        </w:trPr>
        <w:tc>
          <w:tcPr>
            <w:tcW w:w="4002" w:type="dxa"/>
            <w:shd w:val="clear" w:color="auto" w:fill="auto"/>
          </w:tcPr>
          <w:p w:rsidR="00FB5528" w:rsidRPr="00FB5528" w:rsidRDefault="00FB5528" w:rsidP="0007259E"/>
        </w:tc>
        <w:tc>
          <w:tcPr>
            <w:tcW w:w="1522" w:type="dxa"/>
            <w:shd w:val="clear" w:color="auto" w:fill="auto"/>
          </w:tcPr>
          <w:p w:rsidR="00FB5528" w:rsidRPr="00FB5528" w:rsidRDefault="00FB5528" w:rsidP="0007259E"/>
        </w:tc>
        <w:tc>
          <w:tcPr>
            <w:tcW w:w="1522" w:type="dxa"/>
            <w:shd w:val="clear" w:color="auto" w:fill="auto"/>
          </w:tcPr>
          <w:p w:rsidR="00FB5528" w:rsidRPr="00FB5528" w:rsidRDefault="00FB5528" w:rsidP="0007259E"/>
        </w:tc>
        <w:tc>
          <w:tcPr>
            <w:tcW w:w="1679" w:type="dxa"/>
            <w:shd w:val="clear" w:color="auto" w:fill="auto"/>
          </w:tcPr>
          <w:p w:rsidR="00FB5528" w:rsidRPr="00FB5528" w:rsidRDefault="00FB5528" w:rsidP="0007259E"/>
        </w:tc>
        <w:tc>
          <w:tcPr>
            <w:tcW w:w="1993" w:type="dxa"/>
            <w:shd w:val="clear" w:color="auto" w:fill="auto"/>
          </w:tcPr>
          <w:p w:rsidR="00FB5528" w:rsidRPr="00FB5528" w:rsidRDefault="00FB5528" w:rsidP="0007259E"/>
        </w:tc>
      </w:tr>
      <w:tr w:rsidR="00FB5528" w:rsidRPr="00FB5528" w:rsidTr="00FB5528">
        <w:trPr>
          <w:trHeight w:val="261"/>
        </w:trPr>
        <w:tc>
          <w:tcPr>
            <w:tcW w:w="4002" w:type="dxa"/>
            <w:shd w:val="clear" w:color="auto" w:fill="auto"/>
          </w:tcPr>
          <w:p w:rsidR="00FB5528" w:rsidRPr="00FB5528" w:rsidRDefault="00FB5528" w:rsidP="0007259E"/>
        </w:tc>
        <w:tc>
          <w:tcPr>
            <w:tcW w:w="1522" w:type="dxa"/>
            <w:shd w:val="clear" w:color="auto" w:fill="auto"/>
          </w:tcPr>
          <w:p w:rsidR="00FB5528" w:rsidRPr="00FB5528" w:rsidRDefault="00FB5528" w:rsidP="0007259E"/>
        </w:tc>
        <w:tc>
          <w:tcPr>
            <w:tcW w:w="1522" w:type="dxa"/>
            <w:shd w:val="clear" w:color="auto" w:fill="auto"/>
          </w:tcPr>
          <w:p w:rsidR="00FB5528" w:rsidRPr="00FB5528" w:rsidRDefault="00FB5528" w:rsidP="0007259E"/>
        </w:tc>
        <w:tc>
          <w:tcPr>
            <w:tcW w:w="1679" w:type="dxa"/>
            <w:shd w:val="clear" w:color="auto" w:fill="auto"/>
          </w:tcPr>
          <w:p w:rsidR="00FB5528" w:rsidRPr="00FB5528" w:rsidRDefault="00FB5528" w:rsidP="0007259E"/>
        </w:tc>
        <w:tc>
          <w:tcPr>
            <w:tcW w:w="1993" w:type="dxa"/>
            <w:shd w:val="clear" w:color="auto" w:fill="auto"/>
          </w:tcPr>
          <w:p w:rsidR="00FB5528" w:rsidRPr="00FB5528" w:rsidRDefault="00FB5528" w:rsidP="0007259E"/>
        </w:tc>
      </w:tr>
      <w:tr w:rsidR="00FB5528" w:rsidRPr="00FB5528" w:rsidTr="00FB5528">
        <w:trPr>
          <w:trHeight w:val="261"/>
        </w:trPr>
        <w:tc>
          <w:tcPr>
            <w:tcW w:w="4002" w:type="dxa"/>
            <w:shd w:val="clear" w:color="auto" w:fill="auto"/>
          </w:tcPr>
          <w:p w:rsidR="00FB5528" w:rsidRPr="00FB5528" w:rsidRDefault="00FB5528" w:rsidP="0007259E"/>
        </w:tc>
        <w:tc>
          <w:tcPr>
            <w:tcW w:w="1522" w:type="dxa"/>
            <w:shd w:val="clear" w:color="auto" w:fill="auto"/>
          </w:tcPr>
          <w:p w:rsidR="00FB5528" w:rsidRPr="00FB5528" w:rsidRDefault="00FB5528" w:rsidP="0007259E"/>
        </w:tc>
        <w:tc>
          <w:tcPr>
            <w:tcW w:w="1522" w:type="dxa"/>
            <w:shd w:val="clear" w:color="auto" w:fill="auto"/>
          </w:tcPr>
          <w:p w:rsidR="00FB5528" w:rsidRPr="00FB5528" w:rsidRDefault="00FB5528" w:rsidP="0007259E"/>
        </w:tc>
        <w:tc>
          <w:tcPr>
            <w:tcW w:w="1679" w:type="dxa"/>
            <w:shd w:val="clear" w:color="auto" w:fill="auto"/>
          </w:tcPr>
          <w:p w:rsidR="00FB5528" w:rsidRPr="00FB5528" w:rsidRDefault="00FB5528" w:rsidP="0007259E"/>
        </w:tc>
        <w:tc>
          <w:tcPr>
            <w:tcW w:w="1993" w:type="dxa"/>
            <w:shd w:val="clear" w:color="auto" w:fill="auto"/>
          </w:tcPr>
          <w:p w:rsidR="00FB5528" w:rsidRPr="00FB5528" w:rsidRDefault="00FB5528" w:rsidP="0007259E"/>
        </w:tc>
      </w:tr>
    </w:tbl>
    <w:p w:rsidR="00291646" w:rsidRPr="008A7706" w:rsidRDefault="00291646" w:rsidP="004B5B6D">
      <w:pPr>
        <w:jc w:val="center"/>
        <w:rPr>
          <w:sz w:val="10"/>
        </w:rPr>
      </w:pPr>
    </w:p>
    <w:p w:rsidR="004B5B6D" w:rsidRPr="004B5B6D" w:rsidRDefault="004B5B6D" w:rsidP="004B5B6D">
      <w:pPr>
        <w:jc w:val="center"/>
      </w:pPr>
      <w:r>
        <w:t>4</w:t>
      </w:r>
      <w:r w:rsidRPr="004B5B6D">
        <w:rPr>
          <w:vertAlign w:val="superscript"/>
        </w:rPr>
        <w:t>th</w:t>
      </w:r>
      <w:r>
        <w:t xml:space="preserve">  prof /4</w:t>
      </w:r>
      <w:r w:rsidRPr="004B5B6D">
        <w:rPr>
          <w:vertAlign w:val="superscript"/>
        </w:rPr>
        <w:t>th</w:t>
      </w:r>
      <w:r>
        <w:t xml:space="preserve">  Year</w:t>
      </w:r>
    </w:p>
    <w:tbl>
      <w:tblPr>
        <w:tblW w:w="10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57"/>
        <w:gridCol w:w="1505"/>
        <w:gridCol w:w="1505"/>
        <w:gridCol w:w="1668"/>
        <w:gridCol w:w="2070"/>
      </w:tblGrid>
      <w:tr w:rsidR="00FB5528" w:rsidRPr="00FB5528" w:rsidTr="00FB5528">
        <w:trPr>
          <w:trHeight w:val="261"/>
        </w:trPr>
        <w:tc>
          <w:tcPr>
            <w:tcW w:w="3957" w:type="dxa"/>
            <w:shd w:val="clear" w:color="auto" w:fill="auto"/>
          </w:tcPr>
          <w:p w:rsidR="00291646" w:rsidRPr="00FB5528" w:rsidRDefault="00BD687F" w:rsidP="0007259E">
            <w:r w:rsidRPr="00FB5528">
              <w:t>Subject Name</w:t>
            </w:r>
          </w:p>
        </w:tc>
        <w:tc>
          <w:tcPr>
            <w:tcW w:w="1505" w:type="dxa"/>
            <w:shd w:val="clear" w:color="auto" w:fill="auto"/>
          </w:tcPr>
          <w:p w:rsidR="00291646" w:rsidRPr="00FB5528" w:rsidRDefault="00A270A0" w:rsidP="0007259E">
            <w:r w:rsidRPr="00FB5528">
              <w:t>Credit Hours</w:t>
            </w:r>
          </w:p>
        </w:tc>
        <w:tc>
          <w:tcPr>
            <w:tcW w:w="1505" w:type="dxa"/>
            <w:shd w:val="clear" w:color="auto" w:fill="auto"/>
          </w:tcPr>
          <w:p w:rsidR="00291646" w:rsidRPr="00FB5528" w:rsidRDefault="00291646" w:rsidP="0007259E">
            <w:r w:rsidRPr="00FB5528">
              <w:t xml:space="preserve">Full Marks </w:t>
            </w:r>
          </w:p>
        </w:tc>
        <w:tc>
          <w:tcPr>
            <w:tcW w:w="1668" w:type="dxa"/>
            <w:shd w:val="clear" w:color="auto" w:fill="auto"/>
          </w:tcPr>
          <w:p w:rsidR="00291646" w:rsidRPr="00FB5528" w:rsidRDefault="00291646" w:rsidP="0007259E">
            <w:r w:rsidRPr="00FB5528">
              <w:t xml:space="preserve">Mark obtained </w:t>
            </w:r>
          </w:p>
        </w:tc>
        <w:tc>
          <w:tcPr>
            <w:tcW w:w="2070" w:type="dxa"/>
            <w:shd w:val="clear" w:color="auto" w:fill="auto"/>
          </w:tcPr>
          <w:p w:rsidR="00291646" w:rsidRPr="00FB5528" w:rsidRDefault="00291646" w:rsidP="0007259E">
            <w:r w:rsidRPr="00FB5528">
              <w:t xml:space="preserve">Result </w:t>
            </w:r>
          </w:p>
        </w:tc>
      </w:tr>
      <w:tr w:rsidR="00FB5528" w:rsidRPr="00FB5528" w:rsidTr="00FB5528">
        <w:trPr>
          <w:trHeight w:val="261"/>
        </w:trPr>
        <w:tc>
          <w:tcPr>
            <w:tcW w:w="3957" w:type="dxa"/>
            <w:shd w:val="clear" w:color="auto" w:fill="auto"/>
          </w:tcPr>
          <w:p w:rsidR="00291646" w:rsidRPr="00FB5528" w:rsidRDefault="00291646" w:rsidP="0007259E"/>
        </w:tc>
        <w:tc>
          <w:tcPr>
            <w:tcW w:w="1505" w:type="dxa"/>
            <w:shd w:val="clear" w:color="auto" w:fill="auto"/>
          </w:tcPr>
          <w:p w:rsidR="00291646" w:rsidRPr="00FB5528" w:rsidRDefault="00291646" w:rsidP="0007259E"/>
        </w:tc>
        <w:tc>
          <w:tcPr>
            <w:tcW w:w="1505" w:type="dxa"/>
            <w:shd w:val="clear" w:color="auto" w:fill="auto"/>
          </w:tcPr>
          <w:p w:rsidR="00291646" w:rsidRPr="00FB5528" w:rsidRDefault="00291646" w:rsidP="0007259E"/>
        </w:tc>
        <w:tc>
          <w:tcPr>
            <w:tcW w:w="1668" w:type="dxa"/>
            <w:shd w:val="clear" w:color="auto" w:fill="auto"/>
          </w:tcPr>
          <w:p w:rsidR="00291646" w:rsidRPr="00FB5528" w:rsidRDefault="00291646" w:rsidP="0007259E"/>
        </w:tc>
        <w:tc>
          <w:tcPr>
            <w:tcW w:w="2070" w:type="dxa"/>
            <w:shd w:val="clear" w:color="auto" w:fill="auto"/>
          </w:tcPr>
          <w:p w:rsidR="00291646" w:rsidRPr="00FB5528" w:rsidRDefault="00291646" w:rsidP="0007259E"/>
        </w:tc>
      </w:tr>
      <w:tr w:rsidR="00FB5528" w:rsidRPr="00FB5528" w:rsidTr="00FB5528">
        <w:trPr>
          <w:trHeight w:val="261"/>
        </w:trPr>
        <w:tc>
          <w:tcPr>
            <w:tcW w:w="3957" w:type="dxa"/>
            <w:shd w:val="clear" w:color="auto" w:fill="auto"/>
          </w:tcPr>
          <w:p w:rsidR="00291646" w:rsidRPr="00FB5528" w:rsidRDefault="00291646" w:rsidP="0007259E"/>
        </w:tc>
        <w:tc>
          <w:tcPr>
            <w:tcW w:w="1505" w:type="dxa"/>
            <w:shd w:val="clear" w:color="auto" w:fill="auto"/>
          </w:tcPr>
          <w:p w:rsidR="00291646" w:rsidRPr="00FB5528" w:rsidRDefault="00291646" w:rsidP="0007259E"/>
        </w:tc>
        <w:tc>
          <w:tcPr>
            <w:tcW w:w="1505" w:type="dxa"/>
            <w:shd w:val="clear" w:color="auto" w:fill="auto"/>
          </w:tcPr>
          <w:p w:rsidR="00291646" w:rsidRPr="00FB5528" w:rsidRDefault="00291646" w:rsidP="0007259E"/>
        </w:tc>
        <w:tc>
          <w:tcPr>
            <w:tcW w:w="1668" w:type="dxa"/>
            <w:shd w:val="clear" w:color="auto" w:fill="auto"/>
          </w:tcPr>
          <w:p w:rsidR="00291646" w:rsidRPr="00FB5528" w:rsidRDefault="00291646" w:rsidP="0007259E"/>
        </w:tc>
        <w:tc>
          <w:tcPr>
            <w:tcW w:w="2070" w:type="dxa"/>
            <w:shd w:val="clear" w:color="auto" w:fill="auto"/>
          </w:tcPr>
          <w:p w:rsidR="00291646" w:rsidRPr="00FB5528" w:rsidRDefault="00291646" w:rsidP="0007259E"/>
        </w:tc>
      </w:tr>
      <w:tr w:rsidR="00FB5528" w:rsidRPr="00FB5528" w:rsidTr="00FB5528">
        <w:trPr>
          <w:trHeight w:val="261"/>
        </w:trPr>
        <w:tc>
          <w:tcPr>
            <w:tcW w:w="3957" w:type="dxa"/>
            <w:shd w:val="clear" w:color="auto" w:fill="auto"/>
          </w:tcPr>
          <w:p w:rsidR="00291646" w:rsidRPr="00FB5528" w:rsidRDefault="00291646" w:rsidP="0007259E"/>
        </w:tc>
        <w:tc>
          <w:tcPr>
            <w:tcW w:w="1505" w:type="dxa"/>
            <w:shd w:val="clear" w:color="auto" w:fill="auto"/>
          </w:tcPr>
          <w:p w:rsidR="00291646" w:rsidRPr="00FB5528" w:rsidRDefault="00291646" w:rsidP="0007259E"/>
        </w:tc>
        <w:tc>
          <w:tcPr>
            <w:tcW w:w="1505" w:type="dxa"/>
            <w:shd w:val="clear" w:color="auto" w:fill="auto"/>
          </w:tcPr>
          <w:p w:rsidR="00291646" w:rsidRPr="00FB5528" w:rsidRDefault="00291646" w:rsidP="0007259E"/>
        </w:tc>
        <w:tc>
          <w:tcPr>
            <w:tcW w:w="1668" w:type="dxa"/>
            <w:shd w:val="clear" w:color="auto" w:fill="auto"/>
          </w:tcPr>
          <w:p w:rsidR="00291646" w:rsidRPr="00FB5528" w:rsidRDefault="00291646" w:rsidP="0007259E"/>
        </w:tc>
        <w:tc>
          <w:tcPr>
            <w:tcW w:w="2070" w:type="dxa"/>
            <w:shd w:val="clear" w:color="auto" w:fill="auto"/>
          </w:tcPr>
          <w:p w:rsidR="00291646" w:rsidRPr="00FB5528" w:rsidRDefault="00291646" w:rsidP="0007259E"/>
        </w:tc>
      </w:tr>
      <w:tr w:rsidR="00FB5528" w:rsidRPr="00FB5528" w:rsidTr="00FB5528">
        <w:trPr>
          <w:trHeight w:val="261"/>
        </w:trPr>
        <w:tc>
          <w:tcPr>
            <w:tcW w:w="3957" w:type="dxa"/>
            <w:shd w:val="clear" w:color="auto" w:fill="auto"/>
          </w:tcPr>
          <w:p w:rsidR="00291646" w:rsidRPr="00FB5528" w:rsidRDefault="00291646" w:rsidP="0007259E"/>
        </w:tc>
        <w:tc>
          <w:tcPr>
            <w:tcW w:w="1505" w:type="dxa"/>
            <w:shd w:val="clear" w:color="auto" w:fill="auto"/>
          </w:tcPr>
          <w:p w:rsidR="00291646" w:rsidRPr="00FB5528" w:rsidRDefault="00291646" w:rsidP="0007259E"/>
        </w:tc>
        <w:tc>
          <w:tcPr>
            <w:tcW w:w="1505" w:type="dxa"/>
            <w:shd w:val="clear" w:color="auto" w:fill="auto"/>
          </w:tcPr>
          <w:p w:rsidR="00291646" w:rsidRPr="00FB5528" w:rsidRDefault="00291646" w:rsidP="0007259E"/>
        </w:tc>
        <w:tc>
          <w:tcPr>
            <w:tcW w:w="1668" w:type="dxa"/>
            <w:shd w:val="clear" w:color="auto" w:fill="auto"/>
          </w:tcPr>
          <w:p w:rsidR="00291646" w:rsidRPr="00FB5528" w:rsidRDefault="00291646" w:rsidP="0007259E"/>
        </w:tc>
        <w:tc>
          <w:tcPr>
            <w:tcW w:w="2070" w:type="dxa"/>
            <w:shd w:val="clear" w:color="auto" w:fill="auto"/>
          </w:tcPr>
          <w:p w:rsidR="00291646" w:rsidRPr="00FB5528" w:rsidRDefault="00291646" w:rsidP="0007259E"/>
        </w:tc>
      </w:tr>
      <w:tr w:rsidR="00FB5528" w:rsidRPr="00FB5528" w:rsidTr="00FB5528">
        <w:trPr>
          <w:trHeight w:val="261"/>
        </w:trPr>
        <w:tc>
          <w:tcPr>
            <w:tcW w:w="3957" w:type="dxa"/>
            <w:shd w:val="clear" w:color="auto" w:fill="auto"/>
          </w:tcPr>
          <w:p w:rsidR="00291646" w:rsidRPr="00FB5528" w:rsidRDefault="00291646" w:rsidP="0007259E"/>
        </w:tc>
        <w:tc>
          <w:tcPr>
            <w:tcW w:w="1505" w:type="dxa"/>
            <w:shd w:val="clear" w:color="auto" w:fill="auto"/>
          </w:tcPr>
          <w:p w:rsidR="00291646" w:rsidRPr="00FB5528" w:rsidRDefault="00291646" w:rsidP="0007259E"/>
        </w:tc>
        <w:tc>
          <w:tcPr>
            <w:tcW w:w="1505" w:type="dxa"/>
            <w:shd w:val="clear" w:color="auto" w:fill="auto"/>
          </w:tcPr>
          <w:p w:rsidR="00291646" w:rsidRPr="00FB5528" w:rsidRDefault="00291646" w:rsidP="0007259E"/>
        </w:tc>
        <w:tc>
          <w:tcPr>
            <w:tcW w:w="1668" w:type="dxa"/>
            <w:shd w:val="clear" w:color="auto" w:fill="auto"/>
          </w:tcPr>
          <w:p w:rsidR="00291646" w:rsidRPr="00FB5528" w:rsidRDefault="00291646" w:rsidP="0007259E"/>
        </w:tc>
        <w:tc>
          <w:tcPr>
            <w:tcW w:w="2070" w:type="dxa"/>
            <w:shd w:val="clear" w:color="auto" w:fill="auto"/>
          </w:tcPr>
          <w:p w:rsidR="00291646" w:rsidRPr="00FB5528" w:rsidRDefault="00291646" w:rsidP="0007259E"/>
        </w:tc>
      </w:tr>
      <w:tr w:rsidR="00FB5528" w:rsidRPr="00FB5528" w:rsidTr="00FB5528">
        <w:trPr>
          <w:trHeight w:val="261"/>
        </w:trPr>
        <w:tc>
          <w:tcPr>
            <w:tcW w:w="3957" w:type="dxa"/>
            <w:shd w:val="clear" w:color="auto" w:fill="auto"/>
          </w:tcPr>
          <w:p w:rsidR="00291646" w:rsidRPr="00FB5528" w:rsidRDefault="00291646" w:rsidP="0007259E"/>
        </w:tc>
        <w:tc>
          <w:tcPr>
            <w:tcW w:w="1505" w:type="dxa"/>
            <w:shd w:val="clear" w:color="auto" w:fill="auto"/>
          </w:tcPr>
          <w:p w:rsidR="00291646" w:rsidRPr="00FB5528" w:rsidRDefault="00291646" w:rsidP="0007259E"/>
        </w:tc>
        <w:tc>
          <w:tcPr>
            <w:tcW w:w="1505" w:type="dxa"/>
            <w:shd w:val="clear" w:color="auto" w:fill="auto"/>
          </w:tcPr>
          <w:p w:rsidR="00291646" w:rsidRPr="00FB5528" w:rsidRDefault="00291646" w:rsidP="0007259E"/>
        </w:tc>
        <w:tc>
          <w:tcPr>
            <w:tcW w:w="1668" w:type="dxa"/>
            <w:shd w:val="clear" w:color="auto" w:fill="auto"/>
          </w:tcPr>
          <w:p w:rsidR="00291646" w:rsidRPr="00FB5528" w:rsidRDefault="00291646" w:rsidP="0007259E"/>
        </w:tc>
        <w:tc>
          <w:tcPr>
            <w:tcW w:w="2070" w:type="dxa"/>
            <w:shd w:val="clear" w:color="auto" w:fill="auto"/>
          </w:tcPr>
          <w:p w:rsidR="00291646" w:rsidRPr="00FB5528" w:rsidRDefault="00291646" w:rsidP="0007259E"/>
        </w:tc>
      </w:tr>
      <w:tr w:rsidR="00FB5528" w:rsidRPr="00FB5528" w:rsidTr="00FB5528">
        <w:trPr>
          <w:trHeight w:val="261"/>
        </w:trPr>
        <w:tc>
          <w:tcPr>
            <w:tcW w:w="3957" w:type="dxa"/>
            <w:shd w:val="clear" w:color="auto" w:fill="auto"/>
          </w:tcPr>
          <w:p w:rsidR="00FB5528" w:rsidRPr="00FB5528" w:rsidRDefault="00FB5528" w:rsidP="0007259E"/>
        </w:tc>
        <w:tc>
          <w:tcPr>
            <w:tcW w:w="1505" w:type="dxa"/>
            <w:shd w:val="clear" w:color="auto" w:fill="auto"/>
          </w:tcPr>
          <w:p w:rsidR="00FB5528" w:rsidRPr="00FB5528" w:rsidRDefault="00FB5528" w:rsidP="0007259E"/>
        </w:tc>
        <w:tc>
          <w:tcPr>
            <w:tcW w:w="1505" w:type="dxa"/>
            <w:shd w:val="clear" w:color="auto" w:fill="auto"/>
          </w:tcPr>
          <w:p w:rsidR="00FB5528" w:rsidRPr="00FB5528" w:rsidRDefault="00FB5528" w:rsidP="0007259E"/>
        </w:tc>
        <w:tc>
          <w:tcPr>
            <w:tcW w:w="1668" w:type="dxa"/>
            <w:shd w:val="clear" w:color="auto" w:fill="auto"/>
          </w:tcPr>
          <w:p w:rsidR="00FB5528" w:rsidRPr="00FB5528" w:rsidRDefault="00FB5528" w:rsidP="0007259E"/>
        </w:tc>
        <w:tc>
          <w:tcPr>
            <w:tcW w:w="2070" w:type="dxa"/>
            <w:shd w:val="clear" w:color="auto" w:fill="auto"/>
          </w:tcPr>
          <w:p w:rsidR="00FB5528" w:rsidRPr="00FB5528" w:rsidRDefault="00FB5528" w:rsidP="0007259E"/>
        </w:tc>
      </w:tr>
      <w:tr w:rsidR="00FB5528" w:rsidRPr="00FB5528" w:rsidTr="00FB5528">
        <w:trPr>
          <w:trHeight w:val="261"/>
        </w:trPr>
        <w:tc>
          <w:tcPr>
            <w:tcW w:w="3957" w:type="dxa"/>
            <w:shd w:val="clear" w:color="auto" w:fill="auto"/>
          </w:tcPr>
          <w:p w:rsidR="00FB5528" w:rsidRPr="00FB5528" w:rsidRDefault="00FB5528" w:rsidP="0007259E"/>
        </w:tc>
        <w:tc>
          <w:tcPr>
            <w:tcW w:w="1505" w:type="dxa"/>
            <w:shd w:val="clear" w:color="auto" w:fill="auto"/>
          </w:tcPr>
          <w:p w:rsidR="00FB5528" w:rsidRPr="00FB5528" w:rsidRDefault="00FB5528" w:rsidP="0007259E"/>
        </w:tc>
        <w:tc>
          <w:tcPr>
            <w:tcW w:w="1505" w:type="dxa"/>
            <w:shd w:val="clear" w:color="auto" w:fill="auto"/>
          </w:tcPr>
          <w:p w:rsidR="00FB5528" w:rsidRPr="00FB5528" w:rsidRDefault="00FB5528" w:rsidP="0007259E"/>
        </w:tc>
        <w:tc>
          <w:tcPr>
            <w:tcW w:w="1668" w:type="dxa"/>
            <w:shd w:val="clear" w:color="auto" w:fill="auto"/>
          </w:tcPr>
          <w:p w:rsidR="00FB5528" w:rsidRPr="00FB5528" w:rsidRDefault="00FB5528" w:rsidP="0007259E"/>
        </w:tc>
        <w:tc>
          <w:tcPr>
            <w:tcW w:w="2070" w:type="dxa"/>
            <w:shd w:val="clear" w:color="auto" w:fill="auto"/>
          </w:tcPr>
          <w:p w:rsidR="00FB5528" w:rsidRPr="00FB5528" w:rsidRDefault="00FB5528" w:rsidP="0007259E"/>
        </w:tc>
      </w:tr>
      <w:tr w:rsidR="006853C4" w:rsidRPr="00FB5528" w:rsidTr="00FB5528">
        <w:trPr>
          <w:trHeight w:val="261"/>
        </w:trPr>
        <w:tc>
          <w:tcPr>
            <w:tcW w:w="3957" w:type="dxa"/>
            <w:shd w:val="clear" w:color="auto" w:fill="auto"/>
          </w:tcPr>
          <w:p w:rsidR="006853C4" w:rsidRPr="00FB5528" w:rsidRDefault="006853C4" w:rsidP="0007259E"/>
        </w:tc>
        <w:tc>
          <w:tcPr>
            <w:tcW w:w="1505" w:type="dxa"/>
            <w:shd w:val="clear" w:color="auto" w:fill="auto"/>
          </w:tcPr>
          <w:p w:rsidR="006853C4" w:rsidRPr="00FB5528" w:rsidRDefault="006853C4" w:rsidP="0007259E"/>
        </w:tc>
        <w:tc>
          <w:tcPr>
            <w:tcW w:w="1505" w:type="dxa"/>
            <w:shd w:val="clear" w:color="auto" w:fill="auto"/>
          </w:tcPr>
          <w:p w:rsidR="006853C4" w:rsidRPr="00FB5528" w:rsidRDefault="006853C4" w:rsidP="0007259E"/>
        </w:tc>
        <w:tc>
          <w:tcPr>
            <w:tcW w:w="1668" w:type="dxa"/>
            <w:shd w:val="clear" w:color="auto" w:fill="auto"/>
          </w:tcPr>
          <w:p w:rsidR="006853C4" w:rsidRPr="00FB5528" w:rsidRDefault="006853C4" w:rsidP="0007259E"/>
        </w:tc>
        <w:tc>
          <w:tcPr>
            <w:tcW w:w="2070" w:type="dxa"/>
            <w:shd w:val="clear" w:color="auto" w:fill="auto"/>
          </w:tcPr>
          <w:p w:rsidR="006853C4" w:rsidRPr="00FB5528" w:rsidRDefault="006853C4" w:rsidP="0007259E"/>
        </w:tc>
      </w:tr>
      <w:tr w:rsidR="006853C4" w:rsidRPr="00FB5528" w:rsidTr="00FB5528">
        <w:trPr>
          <w:trHeight w:val="261"/>
        </w:trPr>
        <w:tc>
          <w:tcPr>
            <w:tcW w:w="3957" w:type="dxa"/>
            <w:shd w:val="clear" w:color="auto" w:fill="auto"/>
          </w:tcPr>
          <w:p w:rsidR="006853C4" w:rsidRPr="00FB5528" w:rsidRDefault="006853C4" w:rsidP="0007259E"/>
        </w:tc>
        <w:tc>
          <w:tcPr>
            <w:tcW w:w="1505" w:type="dxa"/>
            <w:shd w:val="clear" w:color="auto" w:fill="auto"/>
          </w:tcPr>
          <w:p w:rsidR="006853C4" w:rsidRPr="00FB5528" w:rsidRDefault="006853C4" w:rsidP="0007259E"/>
        </w:tc>
        <w:tc>
          <w:tcPr>
            <w:tcW w:w="1505" w:type="dxa"/>
            <w:shd w:val="clear" w:color="auto" w:fill="auto"/>
          </w:tcPr>
          <w:p w:rsidR="006853C4" w:rsidRPr="00FB5528" w:rsidRDefault="006853C4" w:rsidP="0007259E"/>
        </w:tc>
        <w:tc>
          <w:tcPr>
            <w:tcW w:w="1668" w:type="dxa"/>
            <w:shd w:val="clear" w:color="auto" w:fill="auto"/>
          </w:tcPr>
          <w:p w:rsidR="006853C4" w:rsidRPr="00FB5528" w:rsidRDefault="006853C4" w:rsidP="0007259E"/>
        </w:tc>
        <w:tc>
          <w:tcPr>
            <w:tcW w:w="2070" w:type="dxa"/>
            <w:shd w:val="clear" w:color="auto" w:fill="auto"/>
          </w:tcPr>
          <w:p w:rsidR="006853C4" w:rsidRPr="00FB5528" w:rsidRDefault="006853C4" w:rsidP="0007259E"/>
        </w:tc>
      </w:tr>
    </w:tbl>
    <w:p w:rsidR="007573C8" w:rsidRPr="00506C99" w:rsidRDefault="007573C8" w:rsidP="004B5B6D">
      <w:pPr>
        <w:rPr>
          <w:sz w:val="10"/>
        </w:rPr>
      </w:pPr>
    </w:p>
    <w:p w:rsidR="004B5B6D" w:rsidRPr="00506C99" w:rsidRDefault="004B5B6D" w:rsidP="004B5B6D">
      <w:pPr>
        <w:rPr>
          <w:sz w:val="2"/>
        </w:rPr>
      </w:pPr>
    </w:p>
    <w:p w:rsidR="00A528DB" w:rsidRPr="00C85147" w:rsidRDefault="00A528DB" w:rsidP="00A528DB">
      <w:pPr>
        <w:rPr>
          <w:sz w:val="10"/>
        </w:rPr>
      </w:pPr>
    </w:p>
    <w:p w:rsidR="004B5B6D" w:rsidRDefault="00A528DB" w:rsidP="00A528DB">
      <w:pPr>
        <w:tabs>
          <w:tab w:val="left" w:pos="2520"/>
        </w:tabs>
      </w:pPr>
      <w:r>
        <w:tab/>
      </w:r>
    </w:p>
    <w:p w:rsidR="00506C99" w:rsidRDefault="00506C99" w:rsidP="00506C99">
      <w:pPr>
        <w:tabs>
          <w:tab w:val="left" w:pos="5247"/>
        </w:tabs>
      </w:pPr>
      <w:r>
        <w:tab/>
      </w:r>
    </w:p>
    <w:tbl>
      <w:tblPr>
        <w:tblpPr w:leftFromText="180" w:rightFromText="180" w:vertAnchor="text" w:horzAnchor="margin" w:tblpY="208"/>
        <w:tblOverlap w:val="never"/>
        <w:tblW w:w="10615" w:type="dxa"/>
        <w:tblLook w:val="04A0" w:firstRow="1" w:lastRow="0" w:firstColumn="1" w:lastColumn="0" w:noHBand="0" w:noVBand="1"/>
      </w:tblPr>
      <w:tblGrid>
        <w:gridCol w:w="7555"/>
        <w:gridCol w:w="3060"/>
      </w:tblGrid>
      <w:tr w:rsidR="00506C99" w:rsidRPr="00FB5528" w:rsidTr="00FB5528">
        <w:trPr>
          <w:trHeight w:val="269"/>
        </w:trPr>
        <w:tc>
          <w:tcPr>
            <w:tcW w:w="7555" w:type="dxa"/>
            <w:shd w:val="clear" w:color="auto" w:fill="auto"/>
            <w:vAlign w:val="bottom"/>
          </w:tcPr>
          <w:p w:rsidR="00506C99" w:rsidRPr="00FB5528" w:rsidRDefault="00506C99" w:rsidP="00FB5528">
            <w:r w:rsidRPr="00FB5528">
              <w:t xml:space="preserve">Signature of the principal </w:t>
            </w:r>
          </w:p>
        </w:tc>
        <w:tc>
          <w:tcPr>
            <w:tcW w:w="3060" w:type="dxa"/>
            <w:shd w:val="clear" w:color="auto" w:fill="auto"/>
          </w:tcPr>
          <w:p w:rsidR="00506C99" w:rsidRPr="00FB5528" w:rsidRDefault="00506C99" w:rsidP="00FB5528">
            <w:pPr>
              <w:tabs>
                <w:tab w:val="left" w:pos="5910"/>
              </w:tabs>
            </w:pPr>
            <w:r w:rsidRPr="00FB5528">
              <w:t xml:space="preserve">Countersigned </w:t>
            </w:r>
          </w:p>
          <w:p w:rsidR="00506C99" w:rsidRPr="00FB5528" w:rsidRDefault="00506C99" w:rsidP="00FB5528">
            <w:pPr>
              <w:tabs>
                <w:tab w:val="left" w:pos="5910"/>
              </w:tabs>
            </w:pPr>
          </w:p>
          <w:p w:rsidR="00506C99" w:rsidRPr="00FB5528" w:rsidRDefault="00506C99" w:rsidP="00FB5528">
            <w:pPr>
              <w:tabs>
                <w:tab w:val="left" w:pos="5910"/>
              </w:tabs>
              <w:rPr>
                <w:sz w:val="14"/>
              </w:rPr>
            </w:pPr>
          </w:p>
          <w:p w:rsidR="00506C99" w:rsidRPr="00FB5528" w:rsidRDefault="00506C99" w:rsidP="00FB5528">
            <w:pPr>
              <w:tabs>
                <w:tab w:val="left" w:pos="5910"/>
              </w:tabs>
            </w:pPr>
            <w:r w:rsidRPr="00FB5528">
              <w:t>Controller of Examinations</w:t>
            </w:r>
          </w:p>
          <w:p w:rsidR="00506C99" w:rsidRPr="00FB5528" w:rsidRDefault="00506C99" w:rsidP="00FB5528">
            <w:pPr>
              <w:tabs>
                <w:tab w:val="left" w:pos="5910"/>
              </w:tabs>
            </w:pPr>
            <w:r w:rsidRPr="00FB5528">
              <w:t xml:space="preserve">Rajshahi Medical University  </w:t>
            </w:r>
          </w:p>
        </w:tc>
      </w:tr>
    </w:tbl>
    <w:p w:rsidR="006B4F6F" w:rsidRPr="00506C99" w:rsidRDefault="006B4F6F" w:rsidP="00506C99">
      <w:pPr>
        <w:tabs>
          <w:tab w:val="left" w:pos="5247"/>
        </w:tabs>
      </w:pPr>
    </w:p>
    <w:sectPr w:rsidR="006B4F6F" w:rsidRPr="00506C99" w:rsidSect="00FB5528">
      <w:headerReference w:type="default" r:id="rId6"/>
      <w:pgSz w:w="12240" w:h="20160" w:code="5"/>
      <w:pgMar w:top="720" w:right="1152" w:bottom="576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0B45" w:rsidRDefault="00330B45" w:rsidP="008A7706">
      <w:r>
        <w:separator/>
      </w:r>
    </w:p>
  </w:endnote>
  <w:endnote w:type="continuationSeparator" w:id="0">
    <w:p w:rsidR="00330B45" w:rsidRDefault="00330B45" w:rsidP="008A7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0B45" w:rsidRDefault="00330B45" w:rsidP="008A7706">
      <w:r>
        <w:separator/>
      </w:r>
    </w:p>
  </w:footnote>
  <w:footnote w:type="continuationSeparator" w:id="0">
    <w:p w:rsidR="00330B45" w:rsidRDefault="00330B45" w:rsidP="008A77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7706" w:rsidRPr="00FE2734" w:rsidRDefault="008A7706" w:rsidP="008A7706">
    <w:pPr>
      <w:pStyle w:val="Heading1"/>
      <w:kinsoku w:val="0"/>
      <w:overflowPunct w:val="0"/>
      <w:spacing w:before="55"/>
      <w:jc w:val="center"/>
      <w:rPr>
        <w:sz w:val="12"/>
      </w:rPr>
    </w:pPr>
  </w:p>
  <w:p w:rsidR="008A7706" w:rsidRDefault="008A770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830"/>
    <w:rsid w:val="00024A0D"/>
    <w:rsid w:val="0007259E"/>
    <w:rsid w:val="00075B80"/>
    <w:rsid w:val="00291646"/>
    <w:rsid w:val="00330B45"/>
    <w:rsid w:val="004B5B6D"/>
    <w:rsid w:val="00506C99"/>
    <w:rsid w:val="00605FD5"/>
    <w:rsid w:val="006853C4"/>
    <w:rsid w:val="006B4F6F"/>
    <w:rsid w:val="006E5758"/>
    <w:rsid w:val="006F4D91"/>
    <w:rsid w:val="007573C8"/>
    <w:rsid w:val="00766FF0"/>
    <w:rsid w:val="007B466C"/>
    <w:rsid w:val="007D0B22"/>
    <w:rsid w:val="008A7706"/>
    <w:rsid w:val="00A270A0"/>
    <w:rsid w:val="00A528DB"/>
    <w:rsid w:val="00B13A87"/>
    <w:rsid w:val="00B258A1"/>
    <w:rsid w:val="00B47830"/>
    <w:rsid w:val="00BD687F"/>
    <w:rsid w:val="00C65CA8"/>
    <w:rsid w:val="00C85147"/>
    <w:rsid w:val="00E7264B"/>
    <w:rsid w:val="00EF723B"/>
    <w:rsid w:val="00FB5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DC45FD1-0A3B-4FC9-9E35-B0703C93C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A528DB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1"/>
    <w:qFormat/>
    <w:rsid w:val="008A7706"/>
    <w:pPr>
      <w:ind w:left="118"/>
      <w:outlineLvl w:val="0"/>
    </w:pPr>
    <w:rPr>
      <w:rFonts w:ascii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7B466C"/>
    <w:rPr>
      <w:rFonts w:ascii="Times New Roman" w:hAnsi="Times New Roman" w:cs="Times New Roman"/>
      <w:sz w:val="14"/>
      <w:szCs w:val="14"/>
    </w:rPr>
  </w:style>
  <w:style w:type="character" w:customStyle="1" w:styleId="BodyTextChar">
    <w:name w:val="Body Text Char"/>
    <w:link w:val="BodyText"/>
    <w:uiPriority w:val="1"/>
    <w:rsid w:val="007B466C"/>
    <w:rPr>
      <w:rFonts w:ascii="Times New Roman" w:eastAsia="Times New Roman" w:hAnsi="Times New Roman" w:cs="Times New Roman"/>
      <w:kern w:val="0"/>
      <w:sz w:val="14"/>
      <w:szCs w:val="14"/>
    </w:rPr>
  </w:style>
  <w:style w:type="table" w:styleId="TableGrid">
    <w:name w:val="Table Grid"/>
    <w:basedOn w:val="TableNormal"/>
    <w:uiPriority w:val="39"/>
    <w:rsid w:val="004B5B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528D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528DB"/>
    <w:rPr>
      <w:rFonts w:ascii="Segoe UI" w:eastAsia="Times New Roman" w:hAnsi="Segoe UI" w:cs="Segoe UI"/>
      <w:kern w:val="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A770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A7706"/>
    <w:rPr>
      <w:rFonts w:ascii="Arial" w:eastAsia="Times New Roman" w:hAnsi="Arial" w:cs="Arial"/>
      <w:kern w:val="0"/>
    </w:rPr>
  </w:style>
  <w:style w:type="paragraph" w:styleId="Footer">
    <w:name w:val="footer"/>
    <w:basedOn w:val="Normal"/>
    <w:link w:val="FooterChar"/>
    <w:uiPriority w:val="99"/>
    <w:unhideWhenUsed/>
    <w:rsid w:val="008A770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A7706"/>
    <w:rPr>
      <w:rFonts w:ascii="Arial" w:eastAsia="Times New Roman" w:hAnsi="Arial" w:cs="Arial"/>
      <w:kern w:val="0"/>
    </w:rPr>
  </w:style>
  <w:style w:type="character" w:customStyle="1" w:styleId="Heading1Char">
    <w:name w:val="Heading 1 Char"/>
    <w:link w:val="Heading1"/>
    <w:uiPriority w:val="1"/>
    <w:rsid w:val="008A7706"/>
    <w:rPr>
      <w:rFonts w:ascii="Times New Roman" w:eastAsia="Times New Roman" w:hAnsi="Times New Roman" w:cs="Times New Roman"/>
      <w:b/>
      <w:bCs/>
      <w:kern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n\Desktop\formate.Transcript.Colleg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formate.Transcript.College</Template>
  <TotalTime>0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</dc:creator>
  <cp:keywords/>
  <dc:description/>
  <cp:lastModifiedBy>sun</cp:lastModifiedBy>
  <cp:revision>1</cp:revision>
  <cp:lastPrinted>2025-02-27T05:38:00Z</cp:lastPrinted>
  <dcterms:created xsi:type="dcterms:W3CDTF">2025-04-06T08:19:00Z</dcterms:created>
  <dcterms:modified xsi:type="dcterms:W3CDTF">2025-04-06T08:19:00Z</dcterms:modified>
</cp:coreProperties>
</file>